
<file path=[Content_Types].xml><?xml version="1.0" encoding="utf-8"?>
<Types xmlns="http://schemas.openxmlformats.org/package/2006/content-types">
  <Default Extension="bin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84"/>
      </w:tblGrid>
      <w:tr w:rsidR="00ED4BD9" w:rsidRPr="00D22A19" w14:paraId="7B83F6EB" w14:textId="77777777" w:rsidTr="004B7587">
        <w:tc>
          <w:tcPr>
            <w:tcW w:w="7284" w:type="dxa"/>
            <w:shd w:val="clear" w:color="auto" w:fill="auto"/>
          </w:tcPr>
          <w:sdt>
            <w:sdtPr>
              <w:rPr>
                <w:szCs w:val="20"/>
              </w:rPr>
              <w:alias w:val="{{Form.Organisatie}}"/>
              <w:tag w:val="{&quot;templafy&quot;:{&quot;id&quot;:&quot;8e4a73dd-588b-43f7-b117-ec73fec5710d&quot;}}"/>
              <w:id w:val="685720782"/>
              <w:placeholder>
                <w:docPart w:val="161D043ABC584BEAB7497EF3ECB32A6B"/>
              </w:placeholder>
            </w:sdtPr>
            <w:sdtEndPr/>
            <w:sdtContent>
              <w:p w14:paraId="69FBCA12" w14:textId="77777777" w:rsidR="00AA1EB0" w:rsidRPr="00D22A19" w:rsidRDefault="00D61FB2">
                <w:pPr>
                  <w:pStyle w:val="Koptekst"/>
                  <w:tabs>
                    <w:tab w:val="clear" w:pos="4536"/>
                    <w:tab w:val="clear" w:pos="9072"/>
                  </w:tabs>
                  <w:spacing w:line="240" w:lineRule="atLeast"/>
                  <w:rPr>
                    <w:szCs w:val="20"/>
                  </w:rPr>
                </w:pPr>
                <w:r w:rsidRPr="00D22A19">
                  <w:rPr>
                    <w:szCs w:val="20"/>
                  </w:rPr>
                  <w:t>aan de bewoners</w:t>
                </w:r>
              </w:p>
            </w:sdtContent>
          </w:sdt>
        </w:tc>
      </w:tr>
      <w:tr w:rsidR="00ED4BD9" w:rsidRPr="00D22A19" w14:paraId="12227B93" w14:textId="77777777" w:rsidTr="004B7587">
        <w:tc>
          <w:tcPr>
            <w:tcW w:w="7284" w:type="dxa"/>
            <w:shd w:val="clear" w:color="auto" w:fill="auto"/>
          </w:tcPr>
          <w:p w14:paraId="10A4822C" w14:textId="40D9F2B8" w:rsidR="00ED4BD9" w:rsidRPr="00D22A19" w:rsidRDefault="004D4B13" w:rsidP="00983238">
            <w:pPr>
              <w:pStyle w:val="Koptekst"/>
              <w:tabs>
                <w:tab w:val="clear" w:pos="4536"/>
                <w:tab w:val="clear" w:pos="9072"/>
              </w:tabs>
              <w:spacing w:line="240" w:lineRule="atLeast"/>
              <w:rPr>
                <w:szCs w:val="20"/>
              </w:rPr>
            </w:pPr>
            <w:r w:rsidRPr="00D22A19">
              <w:rPr>
                <w:szCs w:val="20"/>
              </w:rPr>
              <w:t xml:space="preserve"> </w:t>
            </w:r>
            <w:r w:rsidR="004B559C" w:rsidRPr="00D22A19">
              <w:rPr>
                <w:szCs w:val="20"/>
              </w:rPr>
              <w:t xml:space="preserve"> </w:t>
            </w:r>
            <w:sdt>
              <w:sdtPr>
                <w:rPr>
                  <w:vanish/>
                  <w:szCs w:val="20"/>
                </w:rPr>
                <w:alias w:val="group"/>
                <w:tag w:val="{&quot;templafy&quot;:{&quot;id&quot;:&quot;3853cf13-e443-462e-992e-ebee85b4821f&quot;}}"/>
                <w:id w:val="2088419902"/>
                <w:placeholder>
                  <w:docPart w:val="161D043ABC584BEAB7497EF3ECB32A6B"/>
                </w:placeholder>
              </w:sdtPr>
              <w:sdtEndPr/>
              <w:sdtContent>
                <w:sdt>
                  <w:sdtPr>
                    <w:rPr>
                      <w:vanish/>
                      <w:szCs w:val="20"/>
                    </w:rPr>
                    <w:alias w:val="{{Lower(Form.Tussenvoegsels)}}"/>
                    <w:tag w:val="{&quot;templafy&quot;:{&quot;id&quot;:&quot;50791a5b-6ad4-4573-a5d2-d55a22b1f499&quot;}}"/>
                    <w:id w:val="-999424300"/>
                    <w:placeholder>
                      <w:docPart w:val="161D043ABC584BEAB7497EF3ECB32A6B"/>
                    </w:placeholder>
                  </w:sdtPr>
                  <w:sdtEndPr/>
                  <w:sdtContent>
                    <w:r w:rsidR="00D61FB2" w:rsidRPr="00D22A19">
                      <w:rPr>
                        <w:vanish/>
                        <w:szCs w:val="20"/>
                      </w:rPr>
                      <w:t>​</w:t>
                    </w:r>
                  </w:sdtContent>
                </w:sdt>
                <w:r w:rsidR="00B60A50" w:rsidRPr="00D22A19">
                  <w:rPr>
                    <w:vanish/>
                    <w:szCs w:val="20"/>
                  </w:rPr>
                  <w:t xml:space="preserve"> </w:t>
                </w:r>
              </w:sdtContent>
            </w:sdt>
          </w:p>
        </w:tc>
      </w:tr>
      <w:tr w:rsidR="00ED4BD9" w:rsidRPr="00D22A19" w14:paraId="1432DAF5" w14:textId="77777777" w:rsidTr="004B7587">
        <w:tc>
          <w:tcPr>
            <w:tcW w:w="7284" w:type="dxa"/>
            <w:shd w:val="clear" w:color="auto" w:fill="auto"/>
          </w:tcPr>
          <w:sdt>
            <w:sdtPr>
              <w:rPr>
                <w:szCs w:val="20"/>
              </w:rPr>
              <w:alias w:val="{{Form.Adres}}"/>
              <w:tag w:val="{&quot;templafy&quot;:{&quot;id&quot;:&quot;7ce3e9b2-2c52-45d1-9997-5a91d70de385&quot;}}"/>
              <w:id w:val="1302810130"/>
              <w:placeholder>
                <w:docPart w:val="161D043ABC584BEAB7497EF3ECB32A6B"/>
              </w:placeholder>
            </w:sdtPr>
            <w:sdtEndPr/>
            <w:sdtContent>
              <w:p w14:paraId="4FEB629C" w14:textId="77777777" w:rsidR="00AA1EB0" w:rsidRPr="00D22A19" w:rsidRDefault="00D61FB2">
                <w:pPr>
                  <w:pStyle w:val="Koptekst"/>
                  <w:tabs>
                    <w:tab w:val="clear" w:pos="4536"/>
                    <w:tab w:val="clear" w:pos="9072"/>
                  </w:tabs>
                  <w:spacing w:line="240" w:lineRule="atLeast"/>
                  <w:rPr>
                    <w:szCs w:val="20"/>
                  </w:rPr>
                </w:pPr>
                <w:r w:rsidRPr="00D22A19">
                  <w:rPr>
                    <w:szCs w:val="20"/>
                  </w:rPr>
                  <w:t>​</w:t>
                </w:r>
              </w:p>
            </w:sdtContent>
          </w:sdt>
        </w:tc>
      </w:tr>
      <w:tr w:rsidR="00ED4BD9" w:rsidRPr="00D22A19" w14:paraId="6106B153" w14:textId="77777777" w:rsidTr="004B7587">
        <w:tc>
          <w:tcPr>
            <w:tcW w:w="7284" w:type="dxa"/>
            <w:shd w:val="clear" w:color="auto" w:fill="auto"/>
          </w:tcPr>
          <w:p w14:paraId="7E06AC23" w14:textId="77777777" w:rsidR="00ED4BD9" w:rsidRPr="00D22A19" w:rsidRDefault="006D4D11" w:rsidP="00983238">
            <w:pPr>
              <w:pStyle w:val="Koptekst"/>
              <w:tabs>
                <w:tab w:val="clear" w:pos="4536"/>
                <w:tab w:val="clear" w:pos="9072"/>
              </w:tabs>
              <w:spacing w:line="240" w:lineRule="atLeast"/>
              <w:rPr>
                <w:szCs w:val="20"/>
              </w:rPr>
            </w:pPr>
            <w:sdt>
              <w:sdtPr>
                <w:rPr>
                  <w:szCs w:val="20"/>
                </w:rPr>
                <w:alias w:val="{{Form.Postcode}}"/>
                <w:tag w:val="{&quot;templafy&quot;:{&quot;id&quot;:&quot;0e92db71-1a21-496f-8cd6-9506cdb63c06&quot;}}"/>
                <w:id w:val="-1442527827"/>
                <w:placeholder>
                  <w:docPart w:val="161D043ABC584BEAB7497EF3ECB32A6B"/>
                </w:placeholder>
              </w:sdtPr>
              <w:sdtEndPr/>
              <w:sdtContent>
                <w:r w:rsidR="00D61FB2" w:rsidRPr="00D22A19">
                  <w:rPr>
                    <w:caps/>
                    <w:szCs w:val="20"/>
                  </w:rPr>
                  <w:t>​</w:t>
                </w:r>
              </w:sdtContent>
            </w:sdt>
            <w:r w:rsidR="00ED4BD9" w:rsidRPr="00D22A19">
              <w:rPr>
                <w:szCs w:val="20"/>
              </w:rPr>
              <w:t xml:space="preserve">  </w:t>
            </w:r>
            <w:sdt>
              <w:sdtPr>
                <w:rPr>
                  <w:szCs w:val="20"/>
                </w:rPr>
                <w:alias w:val="{{Form.Woonplaats}}"/>
                <w:tag w:val="{&quot;templafy&quot;:{&quot;id&quot;:&quot;54155eee-4c44-406d-bc47-4597bb6f2414&quot;}}"/>
                <w:id w:val="-135345443"/>
                <w:placeholder>
                  <w:docPart w:val="161D043ABC584BEAB7497EF3ECB32A6B"/>
                </w:placeholder>
              </w:sdtPr>
              <w:sdtEndPr/>
              <w:sdtContent>
                <w:r w:rsidR="00D61FB2" w:rsidRPr="00D22A19">
                  <w:rPr>
                    <w:caps/>
                    <w:szCs w:val="20"/>
                  </w:rPr>
                  <w:t>​</w:t>
                </w:r>
              </w:sdtContent>
            </w:sdt>
          </w:p>
        </w:tc>
      </w:tr>
    </w:tbl>
    <w:p w14:paraId="58CDABAC" w14:textId="77777777" w:rsidR="00ED4BD9" w:rsidRPr="00D22A19" w:rsidRDefault="00ED4BD9" w:rsidP="00ED4BD9">
      <w:pPr>
        <w:pStyle w:val="Koptekst"/>
        <w:tabs>
          <w:tab w:val="clear" w:pos="4536"/>
          <w:tab w:val="clear" w:pos="9072"/>
        </w:tabs>
        <w:spacing w:line="240" w:lineRule="atLeast"/>
        <w:rPr>
          <w:szCs w:val="20"/>
        </w:rPr>
      </w:pPr>
    </w:p>
    <w:p w14:paraId="653FBC40" w14:textId="77777777" w:rsidR="00ED4BD9" w:rsidRPr="00D22A19" w:rsidRDefault="00ED4BD9" w:rsidP="00ED4BD9">
      <w:pPr>
        <w:pStyle w:val="Koptekst"/>
        <w:tabs>
          <w:tab w:val="clear" w:pos="4536"/>
          <w:tab w:val="clear" w:pos="9072"/>
        </w:tabs>
        <w:spacing w:line="240" w:lineRule="atLeast"/>
        <w:rPr>
          <w:szCs w:val="20"/>
        </w:rPr>
      </w:pPr>
    </w:p>
    <w:p w14:paraId="5925CA20" w14:textId="77777777" w:rsidR="00ED4BD9" w:rsidRPr="00D22A19" w:rsidRDefault="00ED4BD9" w:rsidP="00ED4BD9">
      <w:pPr>
        <w:pStyle w:val="Koptekst"/>
        <w:tabs>
          <w:tab w:val="clear" w:pos="4536"/>
          <w:tab w:val="clear" w:pos="9072"/>
        </w:tabs>
        <w:spacing w:line="240" w:lineRule="atLeast"/>
        <w:rPr>
          <w:szCs w:val="20"/>
        </w:rPr>
      </w:pPr>
      <w:r w:rsidRPr="00D22A19">
        <w:rPr>
          <w:szCs w:val="20"/>
        </w:rPr>
        <w:fldChar w:fldCharType="begin" w:fldLock="1"/>
      </w:r>
      <w:r w:rsidRPr="00D22A19">
        <w:rPr>
          <w:szCs w:val="20"/>
        </w:rPr>
        <w:instrText xml:space="preserve"> mitP1 PAPIER1 \* MERGEFORMAT </w:instrText>
      </w:r>
      <w:r w:rsidR="006D4D11">
        <w:rPr>
          <w:szCs w:val="20"/>
        </w:rPr>
        <w:fldChar w:fldCharType="separate"/>
      </w:r>
      <w:r w:rsidRPr="00D22A19">
        <w:rPr>
          <w:szCs w:val="20"/>
        </w:rPr>
        <w:fldChar w:fldCharType="end"/>
      </w:r>
    </w:p>
    <w:p w14:paraId="19C81687" w14:textId="77777777" w:rsidR="00FD3466" w:rsidRPr="00D22A19" w:rsidRDefault="00FD3466" w:rsidP="00FD3466">
      <w:pPr>
        <w:pStyle w:val="Koptekst"/>
        <w:tabs>
          <w:tab w:val="clear" w:pos="4536"/>
          <w:tab w:val="clear" w:pos="9072"/>
        </w:tabs>
        <w:spacing w:line="260" w:lineRule="exact"/>
        <w:rPr>
          <w:szCs w:val="20"/>
        </w:rPr>
      </w:pPr>
    </w:p>
    <w:p w14:paraId="2C14F7E9" w14:textId="77777777" w:rsidR="00ED4BD9" w:rsidRPr="00D22A19" w:rsidRDefault="00ED4BD9" w:rsidP="00ED4BD9">
      <w:pPr>
        <w:pStyle w:val="Koptekst"/>
        <w:tabs>
          <w:tab w:val="clear" w:pos="4536"/>
          <w:tab w:val="clear" w:pos="9072"/>
        </w:tabs>
        <w:spacing w:line="240" w:lineRule="atLeast"/>
        <w:rPr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84"/>
      </w:tblGrid>
      <w:tr w:rsidR="00ED4BD9" w:rsidRPr="00D22A19" w14:paraId="6EEA51AE" w14:textId="77777777" w:rsidTr="004B7587">
        <w:tc>
          <w:tcPr>
            <w:tcW w:w="7284" w:type="dxa"/>
            <w:shd w:val="clear" w:color="auto" w:fill="auto"/>
          </w:tcPr>
          <w:sdt>
            <w:sdtPr>
              <w:rPr>
                <w:szCs w:val="20"/>
              </w:rPr>
              <w:alias w:val="{{Form.Onderwerp}}"/>
              <w:tag w:val="{&quot;templafy&quot;:{&quot;id&quot;:&quot;ba2c9f36-525b-4fa2-8c86-d23473f91373&quot;}}"/>
              <w:id w:val="-1771077938"/>
              <w:placeholder>
                <w:docPart w:val="161D043ABC584BEAB7497EF3ECB32A6B"/>
              </w:placeholder>
            </w:sdtPr>
            <w:sdtEndPr/>
            <w:sdtContent>
              <w:p w14:paraId="3B776855" w14:textId="77777777" w:rsidR="00AA1EB0" w:rsidRPr="00D22A19" w:rsidRDefault="00D61FB2">
                <w:pPr>
                  <w:pStyle w:val="Koptekst"/>
                  <w:tabs>
                    <w:tab w:val="clear" w:pos="4536"/>
                    <w:tab w:val="clear" w:pos="9072"/>
                  </w:tabs>
                  <w:spacing w:line="240" w:lineRule="atLeast"/>
                  <w:rPr>
                    <w:szCs w:val="20"/>
                  </w:rPr>
                </w:pPr>
                <w:r w:rsidRPr="00D22A19">
                  <w:rPr>
                    <w:szCs w:val="20"/>
                  </w:rPr>
                  <w:t xml:space="preserve">Uitnodiging bewonersavond </w:t>
                </w:r>
              </w:p>
            </w:sdtContent>
          </w:sdt>
        </w:tc>
      </w:tr>
      <w:tr w:rsidR="00ED4BD9" w:rsidRPr="00D22A19" w14:paraId="4332CA5E" w14:textId="77777777" w:rsidTr="004B7587">
        <w:tc>
          <w:tcPr>
            <w:tcW w:w="7284" w:type="dxa"/>
            <w:shd w:val="clear" w:color="auto" w:fill="auto"/>
          </w:tcPr>
          <w:sdt>
            <w:sdtPr>
              <w:rPr>
                <w:szCs w:val="20"/>
              </w:rPr>
              <w:alias w:val="{{Form.UwKenmerk}}"/>
              <w:tag w:val="{&quot;templafy&quot;:{&quot;id&quot;:&quot;75234b99-e11c-4786-af2c-56185333508b&quot;}}"/>
              <w:id w:val="-910310872"/>
              <w:placeholder>
                <w:docPart w:val="161D043ABC584BEAB7497EF3ECB32A6B"/>
              </w:placeholder>
            </w:sdtPr>
            <w:sdtEndPr/>
            <w:sdtContent>
              <w:p w14:paraId="2E4C6105" w14:textId="77777777" w:rsidR="00AA1EB0" w:rsidRPr="00D22A19" w:rsidRDefault="00D61FB2">
                <w:pPr>
                  <w:pStyle w:val="Koptekst"/>
                  <w:tabs>
                    <w:tab w:val="clear" w:pos="4536"/>
                    <w:tab w:val="clear" w:pos="9072"/>
                  </w:tabs>
                  <w:spacing w:line="240" w:lineRule="atLeast"/>
                  <w:rPr>
                    <w:szCs w:val="20"/>
                  </w:rPr>
                </w:pPr>
                <w:r w:rsidRPr="00D22A19">
                  <w:rPr>
                    <w:szCs w:val="20"/>
                  </w:rPr>
                  <w:t>​</w:t>
                </w:r>
              </w:p>
            </w:sdtContent>
          </w:sdt>
        </w:tc>
      </w:tr>
      <w:tr w:rsidR="00ED4BD9" w:rsidRPr="00D22A19" w14:paraId="6B7548B6" w14:textId="77777777" w:rsidTr="004B7587">
        <w:tc>
          <w:tcPr>
            <w:tcW w:w="7284" w:type="dxa"/>
            <w:shd w:val="clear" w:color="auto" w:fill="auto"/>
          </w:tcPr>
          <w:sdt>
            <w:sdtPr>
              <w:rPr>
                <w:szCs w:val="20"/>
              </w:rPr>
              <w:alias w:val="{{Form.OnsKenmerk}}"/>
              <w:tag w:val="{&quot;templafy&quot;:{&quot;id&quot;:&quot;e2a1a4af-4406-427f-8808-ee063e4bec8f&quot;}}"/>
              <w:id w:val="-62177712"/>
              <w:placeholder>
                <w:docPart w:val="161D043ABC584BEAB7497EF3ECB32A6B"/>
              </w:placeholder>
            </w:sdtPr>
            <w:sdtEndPr/>
            <w:sdtContent>
              <w:p w14:paraId="0E8A51EA" w14:textId="525BEBB7" w:rsidR="00AA1EB0" w:rsidRPr="00D22A19" w:rsidRDefault="00D61FB2">
                <w:pPr>
                  <w:pStyle w:val="Koptekst"/>
                  <w:tabs>
                    <w:tab w:val="clear" w:pos="4536"/>
                    <w:tab w:val="clear" w:pos="9072"/>
                  </w:tabs>
                  <w:spacing w:line="240" w:lineRule="atLeast"/>
                  <w:rPr>
                    <w:szCs w:val="20"/>
                  </w:rPr>
                </w:pPr>
                <w:r w:rsidRPr="00D22A19">
                  <w:rPr>
                    <w:szCs w:val="20"/>
                  </w:rPr>
                  <w:t>​</w:t>
                </w:r>
                <w:r w:rsidR="00656BF4" w:rsidRPr="00656BF4">
                  <w:rPr>
                    <w:rFonts w:ascii="Roboto" w:hAnsi="Roboto"/>
                    <w:color w:val="000000"/>
                    <w:sz w:val="18"/>
                    <w:szCs w:val="18"/>
                    <w:shd w:val="clear" w:color="auto" w:fill="FFFFFF"/>
                  </w:rPr>
                  <w:t>2024-013826</w:t>
                </w:r>
              </w:p>
            </w:sdtContent>
          </w:sdt>
        </w:tc>
      </w:tr>
      <w:tr w:rsidR="00ED4BD9" w:rsidRPr="00D22A19" w14:paraId="1B292D57" w14:textId="77777777" w:rsidTr="004B7587">
        <w:tc>
          <w:tcPr>
            <w:tcW w:w="7284" w:type="dxa"/>
            <w:shd w:val="clear" w:color="auto" w:fill="auto"/>
          </w:tcPr>
          <w:sdt>
            <w:sdtPr>
              <w:rPr>
                <w:szCs w:val="20"/>
              </w:rPr>
              <w:alias w:val="{{UserProfile.Domein}}"/>
              <w:tag w:val="{&quot;templafy&quot;:{&quot;id&quot;:&quot;afe8ce24-98e0-435b-b0b6-6ad6b4407350&quot;}}"/>
              <w:id w:val="1675766366"/>
              <w:placeholder>
                <w:docPart w:val="515614EACFBE4EDB802FE9953E5A805D"/>
              </w:placeholder>
            </w:sdtPr>
            <w:sdtEndPr/>
            <w:sdtContent>
              <w:p w14:paraId="0D734BA2" w14:textId="77777777" w:rsidR="00AA1EB0" w:rsidRPr="00D22A19" w:rsidRDefault="00D61FB2">
                <w:pPr>
                  <w:pStyle w:val="Koptekst"/>
                  <w:tabs>
                    <w:tab w:val="clear" w:pos="4536"/>
                    <w:tab w:val="clear" w:pos="9072"/>
                  </w:tabs>
                  <w:spacing w:line="240" w:lineRule="atLeast"/>
                  <w:rPr>
                    <w:szCs w:val="20"/>
                  </w:rPr>
                </w:pPr>
                <w:r w:rsidRPr="00D22A19">
                  <w:rPr>
                    <w:szCs w:val="20"/>
                  </w:rPr>
                  <w:t>Fysiek Domein</w:t>
                </w:r>
              </w:p>
            </w:sdtContent>
          </w:sdt>
        </w:tc>
      </w:tr>
      <w:tr w:rsidR="00ED4BD9" w:rsidRPr="00D22A19" w14:paraId="162F6553" w14:textId="77777777" w:rsidTr="004B7587">
        <w:tc>
          <w:tcPr>
            <w:tcW w:w="7284" w:type="dxa"/>
            <w:shd w:val="clear" w:color="auto" w:fill="auto"/>
          </w:tcPr>
          <w:sdt>
            <w:sdtPr>
              <w:rPr>
                <w:szCs w:val="20"/>
              </w:rPr>
              <w:alias w:val="{{UserProfile.Sector}}"/>
              <w:tag w:val="{&quot;templafy&quot;:{&quot;id&quot;:&quot;df70587c-575a-4d33-ad90-2958aa6a976f&quot;}}"/>
              <w:id w:val="-1520997964"/>
              <w:placeholder>
                <w:docPart w:val="97069BBCA9CF485E8D6B8BF16CF02CAA"/>
              </w:placeholder>
            </w:sdtPr>
            <w:sdtEndPr/>
            <w:sdtContent>
              <w:p w14:paraId="15BD31E2" w14:textId="77777777" w:rsidR="00AA1EB0" w:rsidRPr="00D22A19" w:rsidRDefault="00D61FB2">
                <w:pPr>
                  <w:pStyle w:val="Koptekst"/>
                  <w:tabs>
                    <w:tab w:val="clear" w:pos="4536"/>
                    <w:tab w:val="clear" w:pos="9072"/>
                  </w:tabs>
                  <w:spacing w:line="240" w:lineRule="atLeast"/>
                  <w:rPr>
                    <w:szCs w:val="20"/>
                  </w:rPr>
                </w:pPr>
                <w:r w:rsidRPr="00D22A19">
                  <w:rPr>
                    <w:szCs w:val="20"/>
                  </w:rPr>
                  <w:t>Projectbureau</w:t>
                </w:r>
              </w:p>
            </w:sdtContent>
          </w:sdt>
        </w:tc>
      </w:tr>
      <w:tr w:rsidR="00ED4BD9" w:rsidRPr="00D22A19" w14:paraId="73064D3C" w14:textId="77777777" w:rsidTr="004B7587">
        <w:tc>
          <w:tcPr>
            <w:tcW w:w="7284" w:type="dxa"/>
            <w:shd w:val="clear" w:color="auto" w:fill="auto"/>
          </w:tcPr>
          <w:p w14:paraId="334ED9CD" w14:textId="1BF3A02F" w:rsidR="00ED4BD9" w:rsidRPr="00D22A19" w:rsidRDefault="00ED4BD9" w:rsidP="00983238">
            <w:pPr>
              <w:pStyle w:val="Koptekst"/>
              <w:tabs>
                <w:tab w:val="clear" w:pos="4536"/>
                <w:tab w:val="clear" w:pos="9072"/>
              </w:tabs>
              <w:spacing w:line="240" w:lineRule="atLeast"/>
              <w:rPr>
                <w:szCs w:val="20"/>
              </w:rPr>
            </w:pPr>
            <w:r w:rsidRPr="00D22A19">
              <w:rPr>
                <w:szCs w:val="20"/>
              </w:rPr>
              <w:t>14 058,</w:t>
            </w:r>
            <w:r w:rsidR="00126E83" w:rsidRPr="00D22A19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alias w:val="{{UserProfile.Voorletters}}"/>
                <w:tag w:val="{&quot;templafy&quot;:{&quot;id&quot;:&quot;e8b7f34c-b51a-4ec3-829b-04b7e16f50b0&quot;}}"/>
                <w:id w:val="-1975285526"/>
                <w:placeholder>
                  <w:docPart w:val="161D043ABC584BEAB7497EF3ECB32A6B"/>
                </w:placeholder>
                <w:showingPlcHdr/>
              </w:sdtPr>
              <w:sdtEndPr/>
              <w:sdtContent>
                <w:r w:rsidR="00656BF4" w:rsidRPr="00332064">
                  <w:rPr>
                    <w:rStyle w:val="Tekstvantijdelijkeaanduiding"/>
                  </w:rPr>
                  <w:t>Klik of tik om tekst in te voeren.</w:t>
                </w:r>
              </w:sdtContent>
            </w:sdt>
          </w:p>
        </w:tc>
      </w:tr>
      <w:tr w:rsidR="00ED4BD9" w:rsidRPr="00D22A19" w14:paraId="1D19C8E3" w14:textId="77777777" w:rsidTr="004B7587">
        <w:tc>
          <w:tcPr>
            <w:tcW w:w="7284" w:type="dxa"/>
            <w:shd w:val="clear" w:color="auto" w:fill="auto"/>
          </w:tcPr>
          <w:sdt>
            <w:sdtPr>
              <w:rPr>
                <w:szCs w:val="20"/>
              </w:rPr>
              <w:alias w:val="{{Form.Whatsapp.Name}}"/>
              <w:tag w:val="{&quot;templafy&quot;:{&quot;id&quot;:&quot;1ccbce14-201b-47a1-a4bd-b25b6c795320&quot;}}"/>
              <w:id w:val="1818289984"/>
              <w:placeholder>
                <w:docPart w:val="161D043ABC584BEAB7497EF3ECB32A6B"/>
              </w:placeholder>
            </w:sdtPr>
            <w:sdtEndPr/>
            <w:sdtContent>
              <w:p w14:paraId="53CDE6BD" w14:textId="77777777" w:rsidR="00AA1EB0" w:rsidRPr="00D22A19" w:rsidRDefault="00D61FB2">
                <w:pPr>
                  <w:pStyle w:val="Koptekst"/>
                  <w:tabs>
                    <w:tab w:val="clear" w:pos="4536"/>
                    <w:tab w:val="clear" w:pos="9072"/>
                  </w:tabs>
                  <w:spacing w:line="240" w:lineRule="atLeast"/>
                  <w:rPr>
                    <w:szCs w:val="20"/>
                  </w:rPr>
                </w:pPr>
                <w:r w:rsidRPr="00D22A19">
                  <w:rPr>
                    <w:szCs w:val="20"/>
                  </w:rPr>
                  <w:t>​</w:t>
                </w:r>
              </w:p>
            </w:sdtContent>
          </w:sdt>
        </w:tc>
      </w:tr>
      <w:tr w:rsidR="00ED4BD9" w:rsidRPr="00D22A19" w14:paraId="0807E663" w14:textId="77777777" w:rsidTr="004B7587">
        <w:tc>
          <w:tcPr>
            <w:tcW w:w="7284" w:type="dxa"/>
            <w:shd w:val="clear" w:color="auto" w:fill="auto"/>
          </w:tcPr>
          <w:sdt>
            <w:sdtPr>
              <w:rPr>
                <w:szCs w:val="20"/>
              </w:rPr>
              <w:alias w:val="{{Form.Bijlagen}}"/>
              <w:tag w:val="{&quot;templafy&quot;:{&quot;id&quot;:&quot;d82554a2-b1d0-4708-b245-d34bd8d2a554&quot;}}"/>
              <w:id w:val="-629466447"/>
              <w:placeholder>
                <w:docPart w:val="161D043ABC584BEAB7497EF3ECB32A6B"/>
              </w:placeholder>
            </w:sdtPr>
            <w:sdtEndPr/>
            <w:sdtContent>
              <w:p w14:paraId="013C7958" w14:textId="77777777" w:rsidR="00AA1EB0" w:rsidRPr="00D22A19" w:rsidRDefault="00D61FB2">
                <w:pPr>
                  <w:pStyle w:val="Koptekst"/>
                  <w:tabs>
                    <w:tab w:val="clear" w:pos="4536"/>
                    <w:tab w:val="clear" w:pos="9072"/>
                  </w:tabs>
                  <w:spacing w:line="240" w:lineRule="atLeast"/>
                  <w:rPr>
                    <w:szCs w:val="20"/>
                  </w:rPr>
                </w:pPr>
                <w:r w:rsidRPr="00D22A19">
                  <w:rPr>
                    <w:szCs w:val="20"/>
                  </w:rPr>
                  <w:t>​</w:t>
                </w:r>
              </w:p>
            </w:sdtContent>
          </w:sdt>
        </w:tc>
      </w:tr>
      <w:tr w:rsidR="004675AB" w:rsidRPr="00D22A19" w14:paraId="4500A38C" w14:textId="77777777" w:rsidTr="004B7587">
        <w:tc>
          <w:tcPr>
            <w:tcW w:w="7284" w:type="dxa"/>
            <w:shd w:val="clear" w:color="auto" w:fill="auto"/>
          </w:tcPr>
          <w:sdt>
            <w:sdtPr>
              <w:rPr>
                <w:szCs w:val="20"/>
              </w:rPr>
              <w:alias w:val="{{FormatDateTime(Form.Datum,&quot;d MMMM yyyy&quot;,&quot;nl-NL&quot;)}}"/>
              <w:tag w:val="{&quot;templafy&quot;:{&quot;id&quot;:&quot;0c1bb207-7032-4df7-a8df-336454812e5b&quot;}}"/>
              <w:id w:val="-1274937484"/>
              <w:placeholder>
                <w:docPart w:val="161D043ABC584BEAB7497EF3ECB32A6B"/>
              </w:placeholder>
            </w:sdtPr>
            <w:sdtEndPr/>
            <w:sdtContent>
              <w:p w14:paraId="321E0709" w14:textId="77777777" w:rsidR="00AA1EB0" w:rsidRPr="00D22A19" w:rsidRDefault="00D61FB2">
                <w:pPr>
                  <w:pStyle w:val="Koptekst"/>
                  <w:tabs>
                    <w:tab w:val="clear" w:pos="4536"/>
                    <w:tab w:val="clear" w:pos="9072"/>
                  </w:tabs>
                  <w:spacing w:line="240" w:lineRule="atLeast"/>
                  <w:rPr>
                    <w:szCs w:val="20"/>
                  </w:rPr>
                </w:pPr>
                <w:r w:rsidRPr="00D22A19">
                  <w:rPr>
                    <w:szCs w:val="20"/>
                  </w:rPr>
                  <w:t>10 september 2024</w:t>
                </w:r>
              </w:p>
            </w:sdtContent>
          </w:sdt>
        </w:tc>
      </w:tr>
    </w:tbl>
    <w:p w14:paraId="448F07B1" w14:textId="77777777" w:rsidR="00ED4BD9" w:rsidRPr="00D22A19" w:rsidRDefault="00ED4BD9" w:rsidP="004B7587">
      <w:pPr>
        <w:pStyle w:val="Koptekst"/>
        <w:tabs>
          <w:tab w:val="clear" w:pos="4536"/>
          <w:tab w:val="clear" w:pos="9072"/>
        </w:tabs>
        <w:spacing w:line="240" w:lineRule="atLeast"/>
        <w:rPr>
          <w:szCs w:val="20"/>
        </w:rPr>
      </w:pPr>
    </w:p>
    <w:p w14:paraId="3E26DA95" w14:textId="77777777" w:rsidR="00ED4BD9" w:rsidRPr="00D22A19" w:rsidRDefault="00ED4BD9" w:rsidP="004B7587">
      <w:pPr>
        <w:pStyle w:val="Koptekst"/>
        <w:tabs>
          <w:tab w:val="clear" w:pos="4536"/>
          <w:tab w:val="clear" w:pos="9072"/>
        </w:tabs>
        <w:spacing w:line="240" w:lineRule="atLeast"/>
        <w:rPr>
          <w:szCs w:val="20"/>
        </w:rPr>
      </w:pPr>
    </w:p>
    <w:p w14:paraId="739C5254" w14:textId="3FF0B847" w:rsidR="00ED4BD9" w:rsidRPr="00D22A19" w:rsidRDefault="00C43462" w:rsidP="004B7587">
      <w:pPr>
        <w:spacing w:line="240" w:lineRule="atLeast"/>
        <w:rPr>
          <w:szCs w:val="20"/>
        </w:rPr>
      </w:pPr>
      <w:r>
        <w:rPr>
          <w:szCs w:val="20"/>
        </w:rPr>
        <w:t>Beste bewoner(s),</w:t>
      </w:r>
    </w:p>
    <w:p w14:paraId="4F0F564D" w14:textId="77777777" w:rsidR="00ED4BD9" w:rsidRPr="00D22A19" w:rsidRDefault="00ED4BD9" w:rsidP="004B7587">
      <w:pPr>
        <w:pStyle w:val="Koptekst"/>
        <w:tabs>
          <w:tab w:val="clear" w:pos="4536"/>
          <w:tab w:val="clear" w:pos="9072"/>
        </w:tabs>
        <w:spacing w:line="240" w:lineRule="atLeast"/>
        <w:rPr>
          <w:szCs w:val="20"/>
        </w:rPr>
      </w:pPr>
    </w:p>
    <w:p w14:paraId="36F5EA45" w14:textId="682E8AE3" w:rsidR="007870FE" w:rsidRPr="00D22A19" w:rsidRDefault="00CE06FD" w:rsidP="007870FE">
      <w:r w:rsidRPr="00D22A19">
        <w:t xml:space="preserve">Hierbij nodigen wij u uit voor de bewonersavond Middelsee op </w:t>
      </w:r>
      <w:r w:rsidR="00D22A19">
        <w:t xml:space="preserve">donderdag </w:t>
      </w:r>
      <w:r w:rsidRPr="00D22A19">
        <w:t>26 september</w:t>
      </w:r>
      <w:r w:rsidR="00C43462">
        <w:t xml:space="preserve"> </w:t>
      </w:r>
      <w:r w:rsidR="007870FE" w:rsidRPr="00D22A19">
        <w:t xml:space="preserve">tussen 19.30 uur 21.30 uur in het Fries Landbouwmuseum. Felling 6. Het is een inloopavond, dus u kunt op een moment </w:t>
      </w:r>
      <w:r w:rsidR="002A385C">
        <w:t>binnenlopen</w:t>
      </w:r>
      <w:r w:rsidR="007870FE" w:rsidRPr="00D22A19">
        <w:t xml:space="preserve"> dat u het beste past.</w:t>
      </w:r>
    </w:p>
    <w:p w14:paraId="59A125A0" w14:textId="77777777" w:rsidR="00CE06FD" w:rsidRPr="00D22A19" w:rsidRDefault="00CE06FD" w:rsidP="004B7587"/>
    <w:p w14:paraId="60FDD1F0" w14:textId="561616BD" w:rsidR="00CE06FD" w:rsidRPr="00D22A19" w:rsidRDefault="00CE06FD" w:rsidP="004B7587">
      <w:pPr>
        <w:rPr>
          <w:b/>
          <w:bCs/>
        </w:rPr>
      </w:pPr>
      <w:r w:rsidRPr="00D22A19">
        <w:rPr>
          <w:b/>
          <w:bCs/>
        </w:rPr>
        <w:t>Programma</w:t>
      </w:r>
    </w:p>
    <w:p w14:paraId="21DE90DC" w14:textId="3B3AE103" w:rsidR="007870FE" w:rsidRDefault="00CE06FD" w:rsidP="004B7587">
      <w:r w:rsidRPr="00D22A19">
        <w:t>Tijdens de avond</w:t>
      </w:r>
      <w:r w:rsidR="005F7DCA" w:rsidRPr="00D22A19">
        <w:t xml:space="preserve"> zijn er </w:t>
      </w:r>
      <w:r w:rsidR="00E326B7">
        <w:t xml:space="preserve">verschillende </w:t>
      </w:r>
      <w:r w:rsidR="005F7DCA" w:rsidRPr="00D22A19">
        <w:t>collega’s aanwezig om u meer te</w:t>
      </w:r>
      <w:r w:rsidR="0004198B" w:rsidRPr="00D22A19">
        <w:t xml:space="preserve"> vertellen en uw vragen te beantwoorden</w:t>
      </w:r>
      <w:r w:rsidRPr="00D22A19">
        <w:t xml:space="preserve"> over alle ontwikkelingen die er op dit moment spelen in Middelsee. </w:t>
      </w:r>
      <w:r w:rsidR="00C43462">
        <w:t>Denk b</w:t>
      </w:r>
      <w:r w:rsidRPr="00D22A19">
        <w:t xml:space="preserve">ijvoorbeeld </w:t>
      </w:r>
      <w:r w:rsidR="00C43462">
        <w:t>aan</w:t>
      </w:r>
      <w:r w:rsidRPr="00D22A19">
        <w:t xml:space="preserve"> de bouw</w:t>
      </w:r>
      <w:r w:rsidR="005F7DCA" w:rsidRPr="00D22A19">
        <w:t xml:space="preserve"> en de voortgang van de ontwikkeling in De Fellingen</w:t>
      </w:r>
      <w:r w:rsidR="00C43462">
        <w:t>, mobiliteit in Middelsee en sport</w:t>
      </w:r>
      <w:r w:rsidR="005F7DCA" w:rsidRPr="00D22A19">
        <w:t xml:space="preserve">. </w:t>
      </w:r>
      <w:r w:rsidR="0004198B" w:rsidRPr="00D22A19">
        <w:t xml:space="preserve">U kunt </w:t>
      </w:r>
      <w:r w:rsidRPr="00D22A19">
        <w:t xml:space="preserve">ook het </w:t>
      </w:r>
      <w:r w:rsidR="002A6E34">
        <w:t xml:space="preserve">(concept) </w:t>
      </w:r>
      <w:r w:rsidRPr="00D22A19">
        <w:t>ontwerp van het Redbadpark</w:t>
      </w:r>
      <w:r w:rsidR="0004198B" w:rsidRPr="00D22A19">
        <w:t xml:space="preserve"> bekijken. </w:t>
      </w:r>
      <w:r w:rsidR="007870FE" w:rsidRPr="00D22A19">
        <w:t>Daarnaast is er iemand van GGZ Fryslân</w:t>
      </w:r>
      <w:r w:rsidR="00D22A19">
        <w:t xml:space="preserve"> aanwezig</w:t>
      </w:r>
      <w:r w:rsidR="007870FE" w:rsidRPr="00D22A19">
        <w:t>. Zij vertellen meer over de voortgang van de nieuwbouw van de GGZ in Middelsee.</w:t>
      </w:r>
    </w:p>
    <w:p w14:paraId="69656D6A" w14:textId="77777777" w:rsidR="00D22A19" w:rsidRDefault="00D22A19" w:rsidP="004B7587"/>
    <w:p w14:paraId="31457E33" w14:textId="7C9B08BA" w:rsidR="00D22A19" w:rsidRPr="00D22A19" w:rsidRDefault="00D22A19" w:rsidP="004B7587">
      <w:r>
        <w:t xml:space="preserve">We zien u graag donderdag 26 september. </w:t>
      </w:r>
    </w:p>
    <w:p w14:paraId="38507B69" w14:textId="77777777" w:rsidR="00CE06FD" w:rsidRPr="00D22A19" w:rsidRDefault="00CE06FD" w:rsidP="004B7587"/>
    <w:p w14:paraId="16DDE9D0" w14:textId="5228CE72" w:rsidR="00CE06FD" w:rsidRPr="00D22A19" w:rsidRDefault="00CE06FD" w:rsidP="004B7587">
      <w:pPr>
        <w:rPr>
          <w:b/>
          <w:bCs/>
        </w:rPr>
      </w:pPr>
      <w:r w:rsidRPr="00D22A19">
        <w:rPr>
          <w:b/>
          <w:bCs/>
        </w:rPr>
        <w:t>Tot slot</w:t>
      </w:r>
    </w:p>
    <w:p w14:paraId="396DCD59" w14:textId="39AE0598" w:rsidR="00CE06FD" w:rsidRPr="00D22A19" w:rsidRDefault="00CE06FD" w:rsidP="004B7587">
      <w:r w:rsidRPr="00D22A19">
        <w:t xml:space="preserve">Heeft u nog over deze avond? Stel ze gerust via </w:t>
      </w:r>
      <w:hyperlink r:id="rId9" w:history="1">
        <w:r w:rsidRPr="00D22A19">
          <w:rPr>
            <w:rStyle w:val="Hyperlink"/>
          </w:rPr>
          <w:t>info@middelsee.nl</w:t>
        </w:r>
      </w:hyperlink>
      <w:r w:rsidRPr="00D22A19">
        <w:t xml:space="preserve"> of 14 058.</w:t>
      </w:r>
    </w:p>
    <w:p w14:paraId="245BD68B" w14:textId="77777777" w:rsidR="00ED4BD9" w:rsidRPr="00D22A19" w:rsidRDefault="00ED4BD9" w:rsidP="004B7587">
      <w:pPr>
        <w:pStyle w:val="Koptekst"/>
        <w:tabs>
          <w:tab w:val="clear" w:pos="4536"/>
          <w:tab w:val="clear" w:pos="9072"/>
        </w:tabs>
        <w:spacing w:line="240" w:lineRule="atLeast"/>
        <w:rPr>
          <w:szCs w:val="20"/>
        </w:rPr>
      </w:pPr>
    </w:p>
    <w:p w14:paraId="72425302" w14:textId="77777777" w:rsidR="00D07FC2" w:rsidRPr="00D22A19" w:rsidRDefault="00D07FC2" w:rsidP="004B7587">
      <w:pPr>
        <w:pStyle w:val="Koptekst"/>
        <w:tabs>
          <w:tab w:val="clear" w:pos="4536"/>
          <w:tab w:val="clear" w:pos="9072"/>
        </w:tabs>
        <w:spacing w:line="240" w:lineRule="atLeast"/>
        <w:rPr>
          <w:szCs w:val="20"/>
        </w:rPr>
      </w:pPr>
    </w:p>
    <w:sdt>
      <w:sdtPr>
        <w:rPr>
          <w:szCs w:val="20"/>
        </w:rPr>
        <w:alias w:val="textElement"/>
        <w:tag w:val="{&quot;templafy&quot;:{&quot;id&quot;:&quot;c4fed4af-f221-4e20-8c29-2e02bb4ed24f&quot;}}"/>
        <w:id w:val="976039514"/>
        <w:placeholder>
          <w:docPart w:val="161D043ABC584BEAB7497EF3ECB32A6B"/>
        </w:placeholder>
      </w:sdtPr>
      <w:sdtEndPr/>
      <w:sdtContent>
        <w:p w14:paraId="75775CA0" w14:textId="77777777" w:rsidR="00D61FB2" w:rsidRPr="00D22A19" w:rsidRDefault="00D61FB2" w:rsidP="00183755">
          <w:pPr>
            <w:keepNext/>
            <w:rPr>
              <w:rFonts w:cs="Courier New"/>
              <w:szCs w:val="20"/>
            </w:rPr>
          </w:pPr>
          <w:r w:rsidRPr="00D22A19">
            <w:rPr>
              <w:rFonts w:cs="Courier New"/>
              <w:szCs w:val="20"/>
            </w:rPr>
            <w:t>Met vriendelijke groet,</w:t>
          </w:r>
        </w:p>
        <w:p w14:paraId="7F294B59" w14:textId="77777777" w:rsidR="00D61FB2" w:rsidRPr="00D22A19" w:rsidRDefault="00D61FB2" w:rsidP="00183755">
          <w:pPr>
            <w:keepNext/>
            <w:rPr>
              <w:rFonts w:cs="Courier New"/>
              <w:szCs w:val="20"/>
            </w:rPr>
          </w:pPr>
        </w:p>
        <w:p w14:paraId="6E3CA4D1" w14:textId="77777777" w:rsidR="00D61FB2" w:rsidRPr="00D22A19" w:rsidRDefault="00D61FB2" w:rsidP="00183755">
          <w:pPr>
            <w:keepNext/>
            <w:rPr>
              <w:rFonts w:cs="Courier New"/>
              <w:szCs w:val="20"/>
            </w:rPr>
          </w:pPr>
        </w:p>
        <w:p w14:paraId="278BE023" w14:textId="77777777" w:rsidR="00D61FB2" w:rsidRPr="00D22A19" w:rsidRDefault="00D61FB2" w:rsidP="002A52F2">
          <w:pPr>
            <w:keepNext/>
            <w:rPr>
              <w:rFonts w:cs="Courier New"/>
              <w:szCs w:val="20"/>
            </w:rPr>
          </w:pPr>
        </w:p>
        <w:p w14:paraId="10CB7953" w14:textId="3E140091" w:rsidR="00D61FB2" w:rsidRPr="00D22A19" w:rsidRDefault="00D22A19" w:rsidP="002A52F2">
          <w:pPr>
            <w:keepNext/>
            <w:rPr>
              <w:rFonts w:cs="Courier New"/>
              <w:szCs w:val="20"/>
            </w:rPr>
          </w:pPr>
          <w:r>
            <w:rPr>
              <w:rFonts w:cs="Courier New"/>
              <w:szCs w:val="20"/>
            </w:rPr>
            <w:t xml:space="preserve">Team Middelsee </w:t>
          </w:r>
        </w:p>
        <w:p w14:paraId="68FA2C68" w14:textId="77777777" w:rsidR="00D61FB2" w:rsidRPr="00D22A19" w:rsidRDefault="00D61FB2" w:rsidP="00294A4E">
          <w:pPr>
            <w:keepNext/>
            <w:rPr>
              <w:rFonts w:cs="Courier New"/>
              <w:szCs w:val="20"/>
            </w:rPr>
          </w:pPr>
        </w:p>
        <w:p w14:paraId="60868804" w14:textId="77777777" w:rsidR="00D61FB2" w:rsidRPr="00D22A19" w:rsidRDefault="00D61FB2" w:rsidP="007F74F4"/>
        <w:p w14:paraId="241CF36C" w14:textId="77777777" w:rsidR="00D61FB2" w:rsidRPr="00D22A19" w:rsidRDefault="00D61FB2" w:rsidP="007F74F4">
          <w:r w:rsidRPr="00D22A19">
            <w:t>Onder deze brief treft u geen handtekening aan.</w:t>
          </w:r>
        </w:p>
        <w:p w14:paraId="05B33447" w14:textId="77777777" w:rsidR="00D61FB2" w:rsidRPr="00D22A19" w:rsidRDefault="00D61FB2" w:rsidP="007F74F4"/>
        <w:p w14:paraId="46E94A8E" w14:textId="77777777" w:rsidR="00D61FB2" w:rsidRPr="00D22A19" w:rsidRDefault="00D61FB2" w:rsidP="007F74F4">
          <w:r w:rsidRPr="00D22A19">
            <w:t>Meer informatie: https://www.leeuwarden.nl/digitalepost</w:t>
          </w:r>
        </w:p>
      </w:sdtContent>
    </w:sdt>
    <w:p w14:paraId="7EDDFD5A" w14:textId="77777777" w:rsidR="00491ED2" w:rsidRPr="00D22A19" w:rsidRDefault="00491ED2" w:rsidP="00ED4BD9">
      <w:pPr>
        <w:pStyle w:val="Koptekst"/>
        <w:tabs>
          <w:tab w:val="clear" w:pos="4536"/>
          <w:tab w:val="clear" w:pos="9072"/>
        </w:tabs>
        <w:spacing w:line="240" w:lineRule="atLeast"/>
        <w:rPr>
          <w:szCs w:val="20"/>
        </w:rPr>
      </w:pPr>
    </w:p>
    <w:sectPr w:rsidR="00491ED2" w:rsidRPr="00D22A19" w:rsidSect="009A2E3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2977" w:right="1928" w:bottom="1361" w:left="2694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051B1" w14:textId="77777777" w:rsidR="00CE06FD" w:rsidRDefault="00CE06FD">
      <w:r>
        <w:separator/>
      </w:r>
    </w:p>
  </w:endnote>
  <w:endnote w:type="continuationSeparator" w:id="0">
    <w:p w14:paraId="7925A48E" w14:textId="77777777" w:rsidR="00CE06FD" w:rsidRDefault="00CE0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xideSolid-Light">
    <w:altName w:val="Malgun Gothic"/>
    <w:charset w:val="00"/>
    <w:family w:val="auto"/>
    <w:pitch w:val="variable"/>
    <w:sig w:usb0="00000003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-Regular">
    <w:altName w:val="Malgun Gothic"/>
    <w:charset w:val="00"/>
    <w:family w:val="auto"/>
    <w:pitch w:val="variable"/>
    <w:sig w:usb0="00000003" w:usb1="4000004A" w:usb2="00000000" w:usb3="00000000" w:csb0="00000001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24353" w14:textId="77777777" w:rsidR="00A8058E" w:rsidRDefault="00A8058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538F3" w14:textId="77777777" w:rsidR="00A8058E" w:rsidRDefault="00A8058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9617E" w14:textId="77777777" w:rsidR="00A8058E" w:rsidRDefault="00A8058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D68BF" w14:textId="77777777" w:rsidR="00CE06FD" w:rsidRDefault="00CE06FD">
      <w:r>
        <w:separator/>
      </w:r>
    </w:p>
  </w:footnote>
  <w:footnote w:type="continuationSeparator" w:id="0">
    <w:p w14:paraId="26E4F42D" w14:textId="77777777" w:rsidR="00CE06FD" w:rsidRDefault="00CE06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81D34" w14:textId="77777777" w:rsidR="00A8058E" w:rsidRDefault="00A8058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74241" w14:textId="77777777" w:rsidR="00275864" w:rsidRDefault="00275864">
    <w:pPr>
      <w:pStyle w:val="Koptekst"/>
    </w:pPr>
    <w:r w:rsidRPr="00154FCA">
      <w:t xml:space="preserve">Blad </w:t>
    </w:r>
    <w:r w:rsidRPr="00154FCA">
      <w:fldChar w:fldCharType="begin"/>
    </w:r>
    <w:r w:rsidRPr="00154FCA">
      <w:instrText>PAGE   \* MERGEFORMAT</w:instrText>
    </w:r>
    <w:r w:rsidRPr="00154FCA">
      <w:fldChar w:fldCharType="separate"/>
    </w:r>
    <w:r w:rsidR="000515F7">
      <w:rPr>
        <w:noProof/>
      </w:rPr>
      <w:t>2</w:t>
    </w:r>
    <w:r w:rsidRPr="00154FCA">
      <w:fldChar w:fldCharType="end"/>
    </w:r>
  </w:p>
  <w:p w14:paraId="02456D91" w14:textId="77777777" w:rsidR="00491ED2" w:rsidRPr="00491ED2" w:rsidRDefault="00491ED2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120D7" w14:textId="77777777" w:rsidR="00FE0B5F" w:rsidRDefault="003237BC">
    <w:r>
      <w:rPr>
        <w:noProof/>
      </w:rPr>
      <w:drawing>
        <wp:anchor distT="0" distB="0" distL="114300" distR="114300" simplePos="0" relativeHeight="251657728" behindDoc="1" locked="0" layoutInCell="1" allowOverlap="1" wp14:anchorId="73B9E213" wp14:editId="3D22F368">
          <wp:simplePos x="0" y="0"/>
          <wp:positionH relativeFrom="column">
            <wp:posOffset>-1739265</wp:posOffset>
          </wp:positionH>
          <wp:positionV relativeFrom="paragraph">
            <wp:posOffset>-457200</wp:posOffset>
          </wp:positionV>
          <wp:extent cx="7574280" cy="10713720"/>
          <wp:effectExtent l="0" t="0" r="0" b="0"/>
          <wp:wrapNone/>
          <wp:docPr id="1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4280" cy="1071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Author" w:val="Huseyin Gulmez"/>
    <w:docVar w:name="DocDuplex" w:val="DUPLEX_DEFAULT"/>
    <w:docVar w:name="DocIndex" w:val="0000"/>
    <w:docVar w:name="DocPrinter" w:val="NOPRINTER"/>
    <w:docVar w:name="DocReg" w:val="0"/>
    <w:docVar w:name="DocType" w:val="INT"/>
    <w:docVar w:name="mitFileNames" w:val="L:\program files\MIT Office Test\Sjabloon\Algemeen\Brief Algemeen Klantcontact Nieuw.dot|L:\program files\MIT Office Test\Sjabloon\Algemeen\Brief Algemeen Zakelijk.dot|"/>
    <w:docVar w:name="mitStyleTemplates" w:val="Huisstijl Gemeente Leeuwarden|"/>
    <w:docVar w:name="tblDef" w:val="&lt;?xml version=&quot;1.0&quot; encoding=&quot;utf-16&quot;?&gt;&lt;ArrayOfQuestionGroup xmlns:xsi=&quot;http://www.w3.org/2001/XMLSchema-instance&quot; xmlns:xsd=&quot;http://www.w3.org/2001/XMLSchema&quot;&gt;&lt;QuestionGroup&gt;&lt;GroupID&gt;GRAF5F56F494463E4E8B431D2C8E5684C8&lt;/GroupID&gt;&lt;GroupName&gt;NAW-gegevens&lt;/GroupName&gt;&lt;GroupDescription /&gt;&lt;GroupIndex&gt;1&lt;/GroupIndex&gt;&lt;GroupFields&gt;&lt;QuestionField&gt;&lt;FieldMask /&gt;&lt;FieldListSettings&gt;&lt;DisplayDirection&gt;Vertical&lt;/DisplayDirection&gt;&lt;/FieldListSettings&gt;&lt;FieldValues /&gt;&lt;FieldMerge&gt;false&lt;/FieldMerge&gt;&lt;FieldParent&gt;GRAF5F56F494463E4E8B431D2C8E5684C8&lt;/FieldParent&gt;&lt;FieldRun&gt;0&lt;/FieldRun&gt;&lt;FieldDataSource&gt;0&lt;/FieldDataSource&gt;&lt;FieldList&gt;0&lt;/FieldList&gt;&lt;FieldRequired&gt;0&lt;/FieldRequired&gt;&lt;FieldLen&gt;-1&lt;/FieldLen&gt;&lt;FieldHelp /&gt;&lt;FieldDocProp /&gt;&lt;FieldEmptyDate&gt;false&lt;/FieldEmptyDate&gt;&lt;FieldDefault xsi:type=&quot;xsd:string&quot;&gt;&lt;/FieldDefault&gt;&lt;FieldFormat&gt;geen&lt;/FieldFormat&gt;&lt;FieldDataType&gt;0&lt;/FieldDataType&gt;&lt;FieldTip /&gt;&lt;FieldPrompt&gt;Organisatie&lt;/FieldPrompt&gt;&lt;FieldIndex&gt;2&lt;/FieldIndex&gt;&lt;FieldDescription /&gt;&lt;FieldName&gt;Organisatie&lt;/FieldName&gt;&lt;FieldID&gt;VV8D4301679CF40145BC0FE20EBEF8C52D&lt;/FieldID&gt;&lt;FieldXpath /&gt;&lt;FieldXpathAlternatives /&gt;&lt;FieldLinkedProp /&gt;&lt;/QuestionField&gt;&lt;QuestionField&gt;&lt;FieldMask /&gt;&lt;FieldListSettings&gt;&lt;DisplayDirection&gt;Vertical&lt;/DisplayDirection&gt;&lt;/FieldListSettings&gt;&lt;FieldValues&gt;&lt;QuestionValue&gt;&lt;ValueData xsi:nil=&quot;true&quot; /&gt;&lt;FollowUpFields /&gt;&lt;ValueIndex&gt;1&lt;/ValueIndex&gt;&lt;ValueExValue /&gt;&lt;ValueName&gt;M&lt;/ValueName&gt;&lt;ValueParentID&gt;VVBC40FD1F16BD4F4589009EBCE838FA8B&lt;/ValueParentID&gt;&lt;ValueID&gt;7F5F400D9A7B3C4C9EC954465D2A8EDF~0&lt;/ValueID&gt;&lt;/QuestionValue&gt;&lt;QuestionValue&gt;&lt;ValueData xsi:nil=&quot;true&quot; /&gt;&lt;FollowUpFields /&gt;&lt;ValueIndex&gt;2&lt;/ValueIndex&gt;&lt;ValueExValue /&gt;&lt;ValueName&gt;V&lt;/ValueName&gt;&lt;ValueParentID&gt;VVBC40FD1F16BD4F4589009EBCE838FA8B&lt;/ValueParentID&gt;&lt;ValueID&gt;ABBADF888D95D04C8B9309C2570872C5~0&lt;/ValueID&gt;&lt;/QuestionValue&gt;&lt;QuestionValue&gt;&lt;ValueData xsi:nil=&quot;true&quot; /&gt;&lt;FollowUpFields /&gt;&lt;ValueIndex&gt;3&lt;/ValueIndex&gt;&lt;ValueExValue /&gt;&lt;ValueName&gt;M/V&lt;/ValueName&gt;&lt;ValueParentID&gt;VVBC40FD1F16BD4F4589009EBCE838FA8B&lt;/ValueParentID&gt;&lt;ValueID&gt;A33A89191ABDF648BFEDFDEF0E4F0025~0&lt;/ValueID&gt;&lt;/QuestionValue&gt;&lt;/FieldValues&gt;&lt;FieldMerge&gt;false&lt;/FieldMerge&gt;&lt;FieldParent&gt;GRAF5F56F494463E4E8B431D2C8E5684C8&lt;/FieldParent&gt;&lt;FieldRun&gt;0&lt;/FieldRun&gt;&lt;FieldDataSource&gt;0&lt;/FieldDataSource&gt;&lt;FieldList&gt;1&lt;/FieldList&gt;&lt;FieldRequired&gt;0&lt;/FieldRequired&gt;&lt;FieldLen&gt;-1&lt;/FieldLen&gt;&lt;FieldHelp /&gt;&lt;FieldDocProp /&gt;&lt;FieldEmptyDate&gt;false&lt;/FieldEmptyDate&gt;&lt;FieldDefault xsi:type=&quot;xsd:string&quot;&gt;&lt;/FieldDefault&gt;&lt;FieldFormat&gt;geen&lt;/FieldFormat&gt;&lt;FieldDataType&gt;0&lt;/FieldDataType&gt;&lt;FieldTip /&gt;&lt;FieldPrompt&gt;Aanhef&lt;/FieldPrompt&gt;&lt;FieldIndex&gt;3&lt;/FieldIndex&gt;&lt;FieldDescription /&gt;&lt;FieldName&gt;Aanhef&lt;/FieldName&gt;&lt;FieldID&gt;VVBC40FD1F16BD4F4589009EBCE838FA8B&lt;/FieldID&gt;&lt;FieldXpath /&gt;&lt;FieldXpathAlternatives /&gt;&lt;FieldLinkedProp /&gt;&lt;/QuestionField&gt;&lt;QuestionField&gt;&lt;FieldMask /&gt;&lt;FieldListSettings&gt;&lt;DisplayDirection&gt;Vertical&lt;/DisplayDirection&gt;&lt;/FieldListSettings&gt;&lt;FieldValues /&gt;&lt;FieldMerge&gt;false&lt;/FieldMerge&gt;&lt;FieldParent&gt;GRAF5F56F494463E4E8B431D2C8E5684C8&lt;/FieldParent&gt;&lt;FieldRun&gt;0&lt;/FieldRun&gt;&lt;FieldDataSource&gt;0&lt;/FieldDataSource&gt;&lt;FieldList&gt;0&lt;/FieldList&gt;&lt;FieldRequired&gt;0&lt;/FieldRequired&gt;&lt;FieldLen&gt;-1&lt;/FieldLen&gt;&lt;FieldHelp /&gt;&lt;FieldDocProp /&gt;&lt;FieldEmptyDate&gt;false&lt;/FieldEmptyDate&gt;&lt;FieldDefault xsi:type=&quot;xsd:string&quot;&gt;&lt;/FieldDefault&gt;&lt;FieldFormat&gt;geen&lt;/FieldFormat&gt;&lt;FieldDataType&gt;0&lt;/FieldDataType&gt;&lt;FieldTip /&gt;&lt;FieldPrompt&gt;Voorletters&lt;/FieldPrompt&gt;&lt;FieldIndex&gt;4&lt;/FieldIndex&gt;&lt;FieldDescription /&gt;&lt;FieldName&gt;Voorletters&lt;/FieldName&gt;&lt;FieldID&gt;VVEB5C48388583D445B16DEBDBE496F302&lt;/FieldID&gt;&lt;FieldXpath /&gt;&lt;FieldXpathAlternatives /&gt;&lt;FieldLinkedProp /&gt;&lt;/QuestionField&gt;&lt;QuestionField&gt;&lt;FieldMask /&gt;&lt;FieldListSettings&gt;&lt;DisplayDirection&gt;Vertical&lt;/DisplayDirection&gt;&lt;/FieldListSettings&gt;&lt;FieldValues /&gt;&lt;FieldMerge&gt;false&lt;/FieldMerge&gt;&lt;FieldParent&gt;GRAF5F56F494463E4E8B431D2C8E5684C8&lt;/FieldParent&gt;&lt;FieldRun&gt;0&lt;/FieldRun&gt;&lt;FieldDataSource&gt;0&lt;/FieldDataSource&gt;&lt;FieldList&gt;0&lt;/FieldList&gt;&lt;FieldRequired&gt;0&lt;/FieldRequired&gt;&lt;FieldLen&gt;-1&lt;/FieldLen&gt;&lt;FieldHelp /&gt;&lt;FieldDocProp /&gt;&lt;FieldEmptyDate&gt;false&lt;/FieldEmptyDate&gt;&lt;FieldDefault xsi:type=&quot;xsd:string&quot;&gt;&lt;/FieldDefault&gt;&lt;FieldFormat&gt;geen&lt;/FieldFormat&gt;&lt;FieldDataType&gt;0&lt;/FieldDataType&gt;&lt;FieldTip /&gt;&lt;FieldPrompt&gt;Tussenvoegsels&lt;/FieldPrompt&gt;&lt;FieldIndex&gt;5&lt;/FieldIndex&gt;&lt;FieldDescription /&gt;&lt;FieldName&gt;Tussenvoegsels&lt;/FieldName&gt;&lt;FieldID&gt;VV00C35190915DED4ABDAEE335A19FDCED&lt;/FieldID&gt;&lt;FieldXpath /&gt;&lt;FieldXpathAlternatives /&gt;&lt;FieldLinkedProp /&gt;&lt;/QuestionField&gt;&lt;QuestionField&gt;&lt;FieldMask /&gt;&lt;FieldListSettings&gt;&lt;DisplayDirection&gt;Vertical&lt;/DisplayDirection&gt;&lt;/FieldListSettings&gt;&lt;FieldValues /&gt;&lt;FieldMerge&gt;false&lt;/FieldMerge&gt;&lt;FieldParent&gt;GRAF5F56F494463E4E8B431D2C8E5684C8&lt;/FieldParent&gt;&lt;FieldRun&gt;1&lt;/FieldRun&gt;&lt;FieldDataSource&gt;1&lt;/FieldDataSource&gt;&lt;FieldList&gt;0&lt;/FieldList&gt;&lt;FieldRequired&gt;0&lt;/FieldRequired&gt;&lt;FieldLen&gt;-1&lt;/FieldLen&gt;&lt;FieldHelp /&gt;&lt;FieldDocProp /&gt;&lt;FieldEmptyDate&gt;false&lt;/FieldEmptyDate&gt;&lt;FieldDefault xsi:type=&quot;xsd:string&quot;&gt;=[Tussenvoegsels]&lt;/FieldDefault&gt;&lt;FieldFormat&gt;Als in een zin&lt;/FieldFormat&gt;&lt;FieldDataType&gt;0&lt;/FieldDataType&gt;&lt;FieldTip /&gt;&lt;FieldPrompt&gt;TV2&lt;/FieldPrompt&gt;&lt;FieldIndex&gt;6&lt;/FieldIndex&gt;&lt;FieldDescription /&gt;&lt;FieldName&gt;TV2&lt;/FieldName&gt;&lt;FieldID&gt;VVF27C3082517E3E4E93C9A792718DB059&lt;/FieldID&gt;&lt;FieldXpath /&gt;&lt;FieldXpathAlternatives /&gt;&lt;FieldLinkedProp /&gt;&lt;/QuestionField&gt;&lt;QuestionField&gt;&lt;FieldMask /&gt;&lt;FieldListSettings&gt;&lt;DisplayDirection&gt;Vertical&lt;/DisplayDirection&gt;&lt;/FieldListSettings&gt;&lt;FieldValues /&gt;&lt;FieldMerge&gt;false&lt;/FieldMerge&gt;&lt;FieldParent&gt;GRAF5F56F494463E4E8B431D2C8E5684C8&lt;/FieldParent&gt;&lt;FieldRun&gt;0&lt;/FieldRun&gt;&lt;FieldDataSource&gt;0&lt;/FieldDataSource&gt;&lt;FieldList&gt;0&lt;/FieldList&gt;&lt;FieldRequired&gt;0&lt;/FieldRequired&gt;&lt;FieldLen&gt;-1&lt;/FieldLen&gt;&lt;FieldHelp /&gt;&lt;FieldDocProp /&gt;&lt;FieldEmptyDate&gt;false&lt;/FieldEmptyDate&gt;&lt;FieldDefault xsi:type=&quot;xsd:string&quot;&gt;&lt;/FieldDefault&gt;&lt;FieldFormat&gt;geen&lt;/FieldFormat&gt;&lt;FieldDataType&gt;0&lt;/FieldDataType&gt;&lt;FieldTip /&gt;&lt;FieldPrompt&gt;Achternaam&lt;/FieldPrompt&gt;&lt;FieldIndex&gt;7&lt;/FieldIndex&gt;&lt;FieldDescription /&gt;&lt;FieldName&gt;Achternaam&lt;/FieldName&gt;&lt;FieldID&gt;VV3956BB4C98C8404D8B143CA434F19138&lt;/FieldID&gt;&lt;FieldXpath /&gt;&lt;FieldXpathAlternatives /&gt;&lt;FieldLinkedProp /&gt;&lt;/QuestionField&gt;&lt;QuestionField&gt;&lt;FieldMask /&gt;&lt;FieldListSettings&gt;&lt;DisplayDirection&gt;Vertical&lt;/DisplayDirection&gt;&lt;/FieldListSettings&gt;&lt;FieldValues /&gt;&lt;FieldMerge&gt;false&lt;/FieldMerge&gt;&lt;FieldParent&gt;GRAF5F56F494463E4E8B431D2C8E5684C8&lt;/FieldParent&gt;&lt;FieldRun&gt;0&lt;/FieldRun&gt;&lt;FieldDataSource&gt;0&lt;/FieldDataSource&gt;&lt;FieldList&gt;0&lt;/FieldList&gt;&lt;FieldRequired&gt;0&lt;/FieldRequired&gt;&lt;FieldLen&gt;-1&lt;/FieldLen&gt;&lt;FieldHelp /&gt;&lt;FieldDocProp /&gt;&lt;FieldEmptyDate&gt;false&lt;/FieldEmptyDate&gt;&lt;FieldDefault xsi:type=&quot;xsd:string&quot;&gt;&lt;/FieldDefault&gt;&lt;FieldFormat&gt;geen&lt;/FieldFormat&gt;&lt;FieldDataType&gt;0&lt;/FieldDataType&gt;&lt;FieldTip /&gt;&lt;FieldPrompt&gt;Adres&lt;/FieldPrompt&gt;&lt;FieldIndex&gt;8&lt;/FieldIndex&gt;&lt;FieldDescription /&gt;&lt;FieldName&gt;Adres&lt;/FieldName&gt;&lt;FieldID&gt;VV0DEF93E5AEA2A64EB623FC091137E45A&lt;/FieldID&gt;&lt;FieldXpath /&gt;&lt;FieldXpathAlternatives /&gt;&lt;FieldLinkedProp /&gt;&lt;/QuestionField&gt;&lt;QuestionField&gt;&lt;FieldMask /&gt;&lt;FieldListSettings&gt;&lt;DisplayDirection&gt;Vertical&lt;/DisplayDirection&gt;&lt;/FieldListSettings&gt;&lt;FieldValues /&gt;&lt;FieldMerge&gt;false&lt;/FieldMerge&gt;&lt;FieldParent&gt;GRAF5F56F494463E4E8B431D2C8E5684C8&lt;/FieldParent&gt;&lt;FieldRun&gt;0&lt;/FieldRun&gt;&lt;FieldDataSource&gt;0&lt;/FieldDataSource&gt;&lt;FieldList&gt;0&lt;/FieldList&gt;&lt;FieldRequired&gt;0&lt;/FieldRequired&gt;&lt;FieldLen&gt;-1&lt;/FieldLen&gt;&lt;FieldHelp /&gt;&lt;FieldDocProp /&gt;&lt;FieldEmptyDate&gt;false&lt;/FieldEmptyDate&gt;&lt;FieldDefault xsi:type=&quot;xsd:string&quot;&gt;&lt;/FieldDefault&gt;&lt;FieldFormat&gt;Hoofdletter&lt;/FieldFormat&gt;&lt;FieldDataType&gt;0&lt;/FieldDataType&gt;&lt;FieldTip /&gt;&lt;FieldPrompt&gt;Postcode&lt;/FieldPrompt&gt;&lt;FieldIndex&gt;9&lt;/FieldIndex&gt;&lt;FieldDescription /&gt;&lt;FieldName&gt;Postcode&lt;/FieldName&gt;&lt;FieldID&gt;VV002B81F3B2B944498AE9DE81CFCE313A&lt;/FieldID&gt;&lt;FieldXpath /&gt;&lt;FieldXpathAlternatives /&gt;&lt;FieldLinkedProp /&gt;&lt;/QuestionField&gt;&lt;QuestionField&gt;&lt;FieldMask /&gt;&lt;FieldListSettings&gt;&lt;DisplayDirection&gt;Vertical&lt;/DisplayDirection&gt;&lt;/FieldListSettings&gt;&lt;FieldValues /&gt;&lt;FieldMerge&gt;false&lt;/FieldMerge&gt;&lt;FieldParent&gt;GRAF5F56F494463E4E8B431D2C8E5684C8&lt;/FieldParent&gt;&lt;FieldRun&gt;0&lt;/FieldRun&gt;&lt;FieldDataSource&gt;0&lt;/FieldDataSource&gt;&lt;FieldList&gt;0&lt;/FieldList&gt;&lt;FieldRequired&gt;0&lt;/FieldRequired&gt;&lt;FieldLen&gt;-1&lt;/FieldLen&gt;&lt;FieldHelp /&gt;&lt;FieldDocProp /&gt;&lt;FieldEmptyDate&gt;false&lt;/FieldEmptyDate&gt;&lt;FieldDefault xsi:type=&quot;xsd:string&quot;&gt;&lt;/FieldDefault&gt;&lt;FieldFormat&gt;Hoofdletter&lt;/FieldFormat&gt;&lt;FieldDataType&gt;0&lt;/FieldDataType&gt;&lt;FieldTip /&gt;&lt;FieldPrompt&gt;Woonplaats&lt;/FieldPrompt&gt;&lt;FieldIndex&gt;10&lt;/FieldIndex&gt;&lt;FieldDescription /&gt;&lt;FieldName&gt;Woonplaats&lt;/FieldName&gt;&lt;FieldID&gt;VVD271A32C35C24C4DA7C7F69AD2B783EB&lt;/FieldID&gt;&lt;FieldXpath /&gt;&lt;FieldXpathAlternatives /&gt;&lt;FieldLinkedProp /&gt;&lt;/QuestionField&gt;&lt;/GroupFields&gt;&lt;IsRepeatingGroup&gt;false&lt;/IsRepeatingGroup&gt;&lt;/QuestionGroup&gt;&lt;QuestionGroup&gt;&lt;GroupID&gt;GR2A7FF0312840E74EA2DA3D58F95A3161&lt;/GroupID&gt;&lt;GroupName&gt;Briefgegevens&lt;/GroupName&gt;&lt;GroupDescription /&gt;&lt;GroupIndex&gt;11&lt;/GroupIndex&gt;&lt;GroupFields&gt;&lt;QuestionField&gt;&lt;FieldMask /&gt;&lt;FieldListSettings&gt;&lt;DisplayDirection&gt;Vertical&lt;/DisplayDirection&gt;&lt;/FieldListSettings&gt;&lt;FieldValues /&gt;&lt;FieldMerge&gt;false&lt;/FieldMerge&gt;&lt;FieldParent&gt;GR2A7FF0312840E74EA2DA3D58F95A3161&lt;/FieldParent&gt;&lt;FieldRun&gt;0&lt;/FieldRun&gt;&lt;FieldDataSource&gt;0&lt;/FieldDataSource&gt;&lt;FieldList&gt;0&lt;/FieldList&gt;&lt;FieldRequired&gt;1&lt;/FieldRequired&gt;&lt;FieldLen&gt;-1&lt;/FieldLen&gt;&lt;FieldHelp /&gt;&lt;FieldDocProp /&gt;&lt;FieldEmptyDate&gt;false&lt;/FieldEmptyDate&gt;&lt;FieldDefault xsi:type=&quot;xsd:string&quot;&gt;&lt;/FieldDefault&gt;&lt;FieldFormat&gt;geen&lt;/FieldFormat&gt;&lt;FieldDataType&gt;0&lt;/FieldDataType&gt;&lt;FieldTip /&gt;&lt;FieldPrompt&gt;Onderwerp&lt;/FieldPrompt&gt;&lt;FieldIndex&gt;0&lt;/FieldIndex&gt;&lt;FieldDescription /&gt;&lt;FieldName&gt;Onderwerp&lt;/FieldName&gt;&lt;FieldID&gt;VV4A247343D55EC44F8CE5BEEAF85A719B&lt;/FieldID&gt;&lt;FieldXpath /&gt;&lt;FieldXpathAlternatives /&gt;&lt;FieldLinkedProp /&gt;&lt;/QuestionField&gt;&lt;QuestionField&gt;&lt;FieldMask /&gt;&lt;FieldListSettings&gt;&lt;DisplayDirection&gt;Vertical&lt;/DisplayDirection&gt;&lt;/FieldListSettings&gt;&lt;FieldValues /&gt;&lt;FieldMerge&gt;false&lt;/FieldMerge&gt;&lt;FieldParent&gt;GR2A7FF0312840E74EA2DA3D58F95A3161&lt;/FieldParent&gt;&lt;FieldRun&gt;0&lt;/FieldRun&gt;&lt;FieldDataSource&gt;0&lt;/FieldDataSource&gt;&lt;FieldList&gt;0&lt;/FieldList&gt;&lt;FieldRequired&gt;0&lt;/FieldRequired&gt;&lt;FieldLen&gt;-1&lt;/FieldLen&gt;&lt;FieldHelp /&gt;&lt;FieldDocProp /&gt;&lt;FieldEmptyDate&gt;false&lt;/FieldEmptyDate&gt;&lt;FieldDefault xsi:type=&quot;xsd:string&quot;&gt;&lt;/FieldDefault&gt;&lt;FieldFormat&gt;geen&lt;/FieldFormat&gt;&lt;FieldDataType&gt;0&lt;/FieldDataType&gt;&lt;FieldTip /&gt;&lt;FieldPrompt&gt;Uw kenmerk&lt;/FieldPrompt&gt;&lt;FieldIndex&gt;1&lt;/FieldIndex&gt;&lt;FieldDescription /&gt;&lt;FieldName&gt;UwKenmerk&lt;/FieldName&gt;&lt;FieldID&gt;VV4D3E3EF5A3DF6748A7378B0DC0FC8EE4&lt;/FieldID&gt;&lt;FieldXpath /&gt;&lt;FieldXpathAlternatives /&gt;&lt;FieldLinkedProp /&gt;&lt;/QuestionField&gt;&lt;QuestionField&gt;&lt;FieldMask /&gt;&lt;FieldListSettings&gt;&lt;DisplayDirection&gt;Vertical&lt;/DisplayDirection&gt;&lt;/FieldListSettings&gt;&lt;FieldValues /&gt;&lt;FieldMerge&gt;false&lt;/FieldMerge&gt;&lt;FieldParent&gt;GR2A7FF0312840E74EA2DA3D58F95A3161&lt;/FieldParent&gt;&lt;FieldRun&gt;0&lt;/FieldRun&gt;&lt;FieldDataSource&gt;0&lt;/FieldDataSource&gt;&lt;FieldList&gt;0&lt;/FieldList&gt;&lt;FieldRequired&gt;0&lt;/FieldRequired&gt;&lt;FieldLen&gt;-1&lt;/FieldLen&gt;&lt;FieldHelp /&gt;&lt;FieldDocProp /&gt;&lt;FieldEmptyDate&gt;false&lt;/FieldEmptyDate&gt;&lt;FieldDefault xsi:type=&quot;xsd:string&quot;&gt;&lt;/FieldDefault&gt;&lt;FieldFormat&gt;geen&lt;/FieldFormat&gt;&lt;FieldDataType&gt;0&lt;/FieldDataType&gt;&lt;FieldTip /&gt;&lt;FieldPrompt&gt;Ons kenmerk&lt;/FieldPrompt&gt;&lt;FieldIndex&gt;2&lt;/FieldIndex&gt;&lt;FieldDescription /&gt;&lt;FieldName&gt;OnsKenmerk&lt;/FieldName&gt;&lt;FieldID&gt;VV830853DBA4E9544385C17803C2BB8536&lt;/FieldID&gt;&lt;FieldXpath /&gt;&lt;FieldXpathAlternatives /&gt;&lt;FieldLinkedProp /&gt;&lt;/QuestionField&gt;&lt;QuestionField&gt;&lt;FieldMask /&gt;&lt;FieldListSettings&gt;&lt;DisplayDirection&gt;Vertical&lt;/DisplayDirection&gt;&lt;/FieldListSettings&gt;&lt;FieldValues /&gt;&lt;FieldMerge&gt;false&lt;/FieldMerge&gt;&lt;FieldParent&gt;GR2A7FF0312840E74EA2DA3D58F95A3161&lt;/FieldParent&gt;&lt;FieldRun&gt;0&lt;/FieldRun&gt;&lt;FieldDataSource&gt;0&lt;/FieldDataSource&gt;&lt;FieldList&gt;0&lt;/FieldList&gt;&lt;FieldRequired&gt;0&lt;/FieldRequired&gt;&lt;FieldLen&gt;-1&lt;/FieldLen&gt;&lt;FieldHelp /&gt;&lt;FieldDocProp /&gt;&lt;FieldEmptyDate&gt;false&lt;/FieldEmptyDate&gt;&lt;FieldDefault xsi:type=&quot;xsd:string&quot;&gt;&lt;/FieldDefault&gt;&lt;FieldFormat&gt;geen&lt;/FieldFormat&gt;&lt;FieldDataType&gt;0&lt;/FieldDataType&gt;&lt;FieldTip /&gt;&lt;FieldPrompt&gt;Bijlagen&lt;/FieldPrompt&gt;&lt;FieldIndex&gt;3&lt;/FieldIndex&gt;&lt;FieldDescription /&gt;&lt;FieldName&gt;Bijlagen&lt;/FieldName&gt;&lt;FieldID&gt;VV0CC6327AC411A348A66C77A12A159C78&lt;/FieldID&gt;&lt;FieldXpath /&gt;&lt;FieldXpathAlternatives /&gt;&lt;FieldLinkedProp /&gt;&lt;/QuestionField&gt;&lt;QuestionField&gt;&lt;FieldMask /&gt;&lt;FieldListSettings&gt;&lt;DisplayDirection&gt;Vertical&lt;/DisplayDirection&gt;&lt;/FieldListSettings&gt;&lt;FieldValues&gt;&lt;QuestionValue&gt;&lt;ValueData xsi:nil=&quot;true&quot; /&gt;&lt;ValueIndex&gt;0&lt;/ValueIndex&gt;&lt;ValueExValue /&gt;&lt;ValueName&gt;(nodata)&lt;/ValueName&gt;&lt;ValueParentID&gt;VVA9CEEB73E9CE4E788BEB963889735AC9&lt;/ValueParentID&gt;&lt;ValueID&gt;C4EA331F240D45BE85F4CF798542E8AD~0&lt;/ValueID&gt;&lt;/QuestionValue&gt;&lt;QuestionValue&gt;&lt;ValueData xsi:nil=&quot;true&quot; /&gt;&lt;ValueIndex&gt;1&lt;/ValueIndex&gt;&lt;ValueExValue /&gt;&lt;ValueName&gt;06- 4336 5223&lt;/ValueName&gt;&lt;ValueParentID&gt;VVA9CEEB73E9CE4E788BEB963889735AC9&lt;/ValueParentID&gt;&lt;ValueID&gt;A357DBC14F844262A69FA23F0B326D98~0&lt;/ValueID&gt;&lt;/QuestionValue&gt;&lt;/FieldValues&gt;&lt;FieldMerge&gt;false&lt;/FieldMerge&gt;&lt;FieldParent&gt;GR2A7FF0312840E74EA2DA3D58F95A3161&lt;/FieldParent&gt;&lt;FieldRun&gt;0&lt;/FieldRun&gt;&lt;FieldDataSource&gt;0&lt;/FieldDataSource&gt;&lt;FieldList&gt;1&lt;/FieldList&gt;&lt;FieldRequired&gt;0&lt;/FieldRequired&gt;&lt;FieldLen&gt;-1&lt;/FieldLen&gt;&lt;FieldHelp /&gt;&lt;FieldDocProp /&gt;&lt;FieldEmptyDate&gt;false&lt;/FieldEmptyDate&gt;&lt;FieldDefault xsi:type=&quot;xsd:string&quot;&gt;&lt;/FieldDefault&gt;&lt;FieldFormat&gt;geen&lt;/FieldFormat&gt;&lt;FieldDataType&gt;0&lt;/FieldDataType&gt;&lt;FieldTip /&gt;&lt;FieldPrompt /&gt;&lt;FieldIndex&gt;4&lt;/FieldIndex&gt;&lt;FieldDescription&gt;Vermelden WhatsApp-nummer gemeente Leeuwarden is optioneel, niet verplicht.&lt;/FieldDescription&gt;&lt;FieldName&gt;WhatsApp&lt;/FieldName&gt;&lt;FieldID&gt;VV7272ED2894174C83A868831201CD449D&lt;/FieldID&gt;&lt;FieldXpath /&gt;&lt;FieldXpathAlternatives /&gt;&lt;FieldLinkedProp /&gt;&lt;/QuestionField&gt;&lt;QuestionField&gt;&lt;FieldMask /&gt;&lt;FieldListSettings&gt;&lt;DisplayDirection&gt;Vertical&lt;/DisplayDirection&gt;&lt;/FieldListSettings&gt;&lt;FieldValues /&gt;&lt;FieldMerge&gt;false&lt;/FieldMerge&gt;&lt;FieldParent&gt;GR2A7FF0312840E74EA2DA3D58F95A3161&lt;/FieldParent&gt;&lt;FieldRun&gt;0&lt;/FieldRun&gt;&lt;FieldDataSource&gt;0&lt;/FieldDataSource&gt;&lt;FieldList&gt;0&lt;/FieldList&gt;&lt;FieldRequired&gt;0&lt;/FieldRequired&gt;&lt;FieldLen&gt;-1&lt;/FieldLen&gt;&lt;FieldHelp /&gt;&lt;FieldDocProp /&gt;&lt;FieldEmptyDate&gt;false&lt;/FieldEmptyDate&gt;&lt;FieldDefault xsi:type=&quot;xsd:string&quot;&gt;&lt;/FieldDefault&gt;&lt;FieldFormat&gt;d MMMM yyyy&lt;/FieldFormat&gt;&lt;FieldDataType&gt;2&lt;/FieldDataType&gt;&lt;FieldTip /&gt;&lt;FieldPrompt&gt;Datum&lt;/FieldPrompt&gt;&lt;FieldIndex&gt;5&lt;/FieldIndex&gt;&lt;FieldDescription /&gt;&lt;FieldName&gt;Datum&lt;/FieldName&gt;&lt;FieldID&gt;VVE1D9E3B5E3E6CF47A939E75604CAFEED&lt;/FieldID&gt;&lt;FieldXpath /&gt;&lt;FieldXpathAlternatives /&gt;&lt;FieldLinkedProp /&gt;&lt;/QuestionField&gt;&lt;QuestionField&gt;&lt;FieldMask /&gt;&lt;FieldListSettings&gt;&lt;DisplayDirection&gt;Vertical&lt;/DisplayDirection&gt;&lt;/FieldListSettings&gt;&lt;FieldValues&gt;&lt;QuestionValue&gt;&lt;ValueData xsi:nil=&quot;true&quot; /&gt;&lt;FollowUpFields /&gt;&lt;ValueIndex&gt;0&lt;/ValueIndex&gt;&lt;ValueExValue&gt;(nodata)&lt;/ValueExValue&gt;&lt;ValueName&gt;(nodata)&lt;/ValueName&gt;&lt;ValueParentID&gt;VV2C5884BC87254287911BA9C69A388C82&lt;/ValueParentID&gt;&lt;ValueID&gt;64DA081B22014F279AA102FE4BCE7B59~0&lt;/ValueID&gt;&lt;/QuestionValue&gt;&lt;QuestionValue&gt;&lt;ValueData xsi:nil=&quot;true&quot; /&gt;&lt;FollowUpFields /&gt;&lt;ValueIndex&gt;1&lt;/ValueIndex&gt;&lt;ValueExValue&gt; INCLUDE &quot;L:\\program files\\MIT Office Productie\\Sjabloon\\Algemeen\\Afsluiting\\Hoogachtend.dot&quot; \* MERGEFORMAT &lt;/ValueExValue&gt;&lt;ValueName&gt;Hoogachtend&lt;/ValueName&gt;&lt;ValueParentID&gt;VV2C5884BC87254287911BA9C69A388C82&lt;/ValueParentID&gt;&lt;ValueID&gt;1BA353DF480F294C96BDE86FC4387E49~1&lt;/ValueID&gt;&lt;/QuestionValue&gt;&lt;QuestionValue&gt;&lt;ValueData xsi:nil=&quot;true&quot; /&gt;&lt;FollowUpFields /&gt;&lt;ValueIndex&gt;2&lt;/ValueIndex&gt;&lt;ValueExValue&gt; INCLUDE &quot;L:\\program files\\MIT Office Productie\\Sjabloon\\Algemeen\\Afsluiting\\Hoogachtend - geen natte handtekening.dot&quot; \* MERGEFORMAT &lt;/ValueExValue&gt;&lt;ValueName&gt;Hoogachtend - geen natte handtekening&lt;/ValueName&gt;&lt;ValueParentID&gt;VV2C5884BC87254287911BA9C69A388C82&lt;/ValueParentID&gt;&lt;ValueID&gt;64B64A96170B445D89A5F55B26D9E8BA~1&lt;/ValueID&gt;&lt;/QuestionValue&gt;&lt;QuestionValue&gt;&lt;ValueData xsi:nil=&quot;true&quot; /&gt;&lt;FollowUpFields /&gt;&lt;ValueIndex&gt;3&lt;/ValueIndex&gt;&lt;ValueExValue&gt; INCLUDE &quot;L:\\program files\\MIT Office Productie\\Sjabloon\\Algemeen\\Afsluiting\\Met vriendelijke groet.dot&quot; \* MERGEFORMAT &lt;/ValueExValue&gt;&lt;ValueName&gt;Met vriendelijke groet&lt;/ValueName&gt;&lt;ValueParentID&gt;VV2C5884BC87254287911BA9C69A388C82&lt;/ValueParentID&gt;&lt;ValueID&gt;47300FB0E08DD94F93E832E29D187701~1&lt;/ValueID&gt;&lt;/QuestionValue&gt;&lt;QuestionValue&gt;&lt;ValueData xsi:nil=&quot;true&quot; /&gt;&lt;FollowUpFields /&gt;&lt;ValueIndex&gt;4&lt;/ValueIndex&gt;&lt;ValueExValue&gt; INCLUDE &quot;L:\\program files\\MIT Office Productie\\Sjabloon\\Algemeen\\Afsluiting\\Met vriendelijke groet - geen natte handtekening.dot&quot; \* MERGEFORMAT &lt;/ValueExValue&gt;&lt;ValueName&gt;Met vriendelijke groet - geen natte handtekening&lt;/ValueName&gt;&lt;ValueParentID&gt;VV2C5884BC87254287911BA9C69A388C82&lt;/ValueParentID&gt;&lt;ValueID&gt;FDD2AE40977F472C89EB94708134A29C~1&lt;/ValueID&gt;&lt;/QuestionValue&gt;&lt;QuestionValue&gt;&lt;ValueData xsi:nil=&quot;true&quot; /&gt;&lt;FollowUpFields /&gt;&lt;ValueIndex&gt;5&lt;/ValueIndex&gt;&lt;ValueExValue&gt; INCLUDE &quot;L:\\program files\\MIT Office Productie\\Sjabloon\\Algemeen\\Afsluiting\\Ondertekening door burgemeester.dot&quot; \* MERGEFORMAT &lt;/ValueExValue&gt;&lt;ValueName&gt;Ondertekening door burgemeester&lt;/ValueName&gt;&lt;ValueParentID&gt;VV2C5884BC87254287911BA9C69A388C82&lt;/ValueParentID&gt;&lt;ValueID&gt;326FFC16CC682246A67EC024706C59E5~1&lt;/ValueID&gt;&lt;/QuestionValue&gt;&lt;QuestionValue&gt;&lt;ValueData xsi:nil=&quot;true&quot; /&gt;&lt;FollowUpFields /&gt;&lt;ValueIndex&gt;6&lt;/ValueIndex&gt;&lt;ValueExValue&gt; INCLUDE &quot;L:\\program files\\MIT Office Productie\\Sjabloon\\Algemeen\\Afsluiting\\Ondertekening door het college.dot&quot; \* MERGEFORMAT &lt;/ValueExValue&gt;&lt;ValueName&gt;Ondertekening door het college&lt;/ValueName&gt;&lt;ValueParentID&gt;VV2C5884BC87254287911BA9C69A388C82&lt;/ValueParentID&gt;&lt;ValueID&gt;4689D2E2DCBBB643A2958CDFBFF7BA04~1&lt;/ValueID&gt;&lt;/QuestionValue&gt;&lt;QuestionValue&gt;&lt;ValueData xsi:nil=&quot;true&quot; /&gt;&lt;FollowUpFields /&gt;&lt;ValueIndex&gt;7&lt;/ValueIndex&gt;&lt;ValueExValue&gt; INCLUDE &quot;L:\\program files\\MIT Office Productie\\Sjabloon\\Algemeen\\Afsluiting\\Ondertekening namens burgemeester.dot&quot; \* MERGEFORMAT &lt;/ValueExValue&gt;&lt;ValueName&gt;Ondertekening namens burgemeester&lt;/ValueName&gt;&lt;ValueParentID&gt;VV2C5884BC87254287911BA9C69A388C82&lt;/ValueParentID&gt;&lt;ValueID&gt;76AA556CC0258847B081E8FB1A773FB8~1&lt;/ValueID&gt;&lt;/QuestionValue&gt;&lt;QuestionValue&gt;&lt;ValueData xsi:nil=&quot;true&quot; /&gt;&lt;FollowUpFields /&gt;&lt;ValueIndex&gt;8&lt;/ValueIndex&gt;&lt;ValueExValue&gt; INCLUDE &quot;L:\\program files\\MIT Office Productie\\Sjabloon\\Algemeen\\Afsluiting\\Ondertekening namens burgemeester - geen natte handtekening.dot&quot; \* MERGEFORMAT &lt;/ValueExValue&gt;&lt;ValueName&gt;Ondertekening namens burgemeester - geen natte handtekening&lt;/ValueName&gt;&lt;ValueParentID&gt;VV2C5884BC87254287911BA9C69A388C82&lt;/ValueParentID&gt;&lt;ValueID&gt;E3BBB3EBA45644B5BEA4C085561B7102~1&lt;/ValueID&gt;&lt;/QuestionValue&gt;&lt;QuestionValue&gt;&lt;ValueData xsi:nil=&quot;true&quot; /&gt;&lt;FollowUpFields /&gt;&lt;ValueIndex&gt;9&lt;/ValueIndex&gt;&lt;ValueExValue&gt; INCLUDE &quot;L:\\program files\\MIT Office Productie\\Sjabloon\\Algemeen\\Afsluiting\\Ondertekening namens het college.dot&quot; \* MERGEFORMAT &lt;/ValueExValue&gt;&lt;ValueName&gt;Ondertekening namens het college&lt;/ValueName&gt;&lt;ValueParentID&gt;VV2C5884BC87254287911BA9C69A388C82&lt;/ValueParentID&gt;&lt;ValueID&gt;EFAFD8214389614485BC354B8515667E~1&lt;/ValueID&gt;&lt;/QuestionValue&gt;&lt;QuestionValue&gt;&lt;ValueData xsi:nil=&quot;true&quot; /&gt;&lt;FollowUpFields /&gt;&lt;ValueIndex&gt;10&lt;/ValueIndex&gt;&lt;ValueExValue&gt; INCLUDE &quot;L:\\program files\\MIT Office Productie\\Sjabloon\\Algemeen\\Afsluiting\\Ondertekening namens het college - geen natte handtekening.dot&quot; \* MERGEFORMAT &lt;/ValueExValue&gt;&lt;ValueName&gt;Ondertekening namens het college - geen natte handtekening&lt;/ValueName&gt;&lt;ValueParentID&gt;VV2C5884BC87254287911BA9C69A388C82&lt;/ValueParentID&gt;&lt;ValueID&gt;417D36F46FA141DFB2B591D96351E52C~1&lt;/ValueID&gt;&lt;/QuestionValue&gt;&lt;/FieldValues&gt;&lt;FieldMerge&gt;false&lt;/FieldMerge&gt;&lt;FieldParent&gt;GR2A7FF0312840E74EA2DA3D58F95A3161&lt;/FieldParent&gt;&lt;FieldRun&gt;0&lt;/FieldRun&gt;&lt;FieldDataSource&gt;0&lt;/FieldDataSource&gt;&lt;FieldList&gt;1&lt;/FieldList&gt;&lt;FieldRequired&gt;1&lt;/FieldRequired&gt;&lt;FieldLen&gt;-1&lt;/FieldLen&gt;&lt;FieldHelp /&gt;&lt;FieldDocProp /&gt;&lt;FieldEmptyDate&gt;false&lt;/FieldEmptyDate&gt;&lt;FieldDefault xsi:type=&quot;xsd:string&quot;&gt;&lt;/FieldDefault&gt;&lt;FieldFormat&gt;geen&lt;/FieldFormat&gt;&lt;FieldDataType&gt;1&lt;/FieldDataType&gt;&lt;FieldTip /&gt;&lt;FieldPrompt&gt;Ondertekening&lt;/FieldPrompt&gt;&lt;FieldIndex&gt;6&lt;/FieldIndex&gt;&lt;FieldDescription /&gt;&lt;FieldName&gt;Ondertekening&lt;/FieldName&gt;&lt;FieldID&gt;VVECAB1748A95C5B41B079E79A32C40970&lt;/FieldID&gt;&lt;FieldXpath /&gt;&lt;FieldXpathAlternatives /&gt;&lt;FieldLinkedProp /&gt;&lt;/QuestionField&gt;&lt;/GroupFields&gt;&lt;IsRepeatingGroup&gt;false&lt;/IsRepeatingGroup&gt;&lt;/QuestionGroup&gt;&lt;/ArrayOfQuestionGroup&gt;"/>
    <w:docVar w:name="tblLabels" w:val="&lt;?xml version=&quot;1.0&quot; encoding=&quot;utf-16&quot;?&gt;_x000d__x000a_&lt;ArrayOfIWLabel xmlns:xsi=&quot;http://www.w3.org/2001/XMLSchema-instance&quot; xmlns:xsd=&quot;http://www.w3.org/2001/XMLSchema&quot; /&gt;"/>
    <w:docVar w:name="tblLanguage" w:val="&lt;?xml version=&quot;1.0&quot; encoding=&quot;utf-16&quot;?&gt;_x000d__x000a_&lt;ProjectLanguageValues xmlns:xsi=&quot;http://www.w3.org/2001/XMLSchema-instance&quot; xmlns:xsd=&quot;http://www.w3.org/2001/XMLSchema&quot;&gt;_x000d__x000a_  &lt;FIELDS&gt;_x000d__x000a_    &lt;FIELD&gt;_x000d__x000a_      &lt;ID&gt;VV7272ED2894174C83A868831201CD449D&lt;/ID&gt;_x000d__x000a_      &lt;PROMPT&gt;_x000d__x000a_        &lt;NLNL&gt;WhatsApp-nummer gemeente Leeuwarden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&gt;Vermelden WhatsApp-nummer gemeente Leeuwarden is optioneel, niet verplicht.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&lt;/FIELDS&gt;_x000d__x000a_  &lt;FORMS /&gt;_x000d__x000a_  &lt;VALUES&gt;_x000d__x000a_    &lt;VALUE&gt;_x000d__x000a_      &lt;ID&gt;F623F4BBCC364E4BA6B988A9B095421D~0&lt;/ID&gt;_x000d__x000a_      &lt;VALUESINGLE&gt;_x000d__x000a_        &lt;NLNL&gt;06-433 65 223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C4EA331F240D45BE85F4CF798542E8AD~0&lt;/ID&gt;_x000d__x000a_      &lt;VALUESINGLE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A357DBC14F844262A69FA23F0B326D98~0&lt;/ID&gt;_x000d__x000a_      &lt;VALUESINGLE&gt;_x000d__x000a_        &lt;NLNL&gt;06- 4336 5223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&lt;/VALUES&gt;_x000d__x000a_  &lt;DESCRIPTIONS&gt;_x000d__x000a_    &lt;NLNL /&gt;_x000d__x000a_    &lt;NLBE /&gt;_x000d__x000a_    &lt;FRFR /&gt;_x000d__x000a_    &lt;FRBE /&gt;_x000d__x000a_    &lt;ENUS /&gt;_x000d__x000a_    &lt;DEDE /&gt;_x000d__x000a_    &lt;DADK /&gt;_x000d__x000a_    &lt;PLPL /&gt;_x000d__x000a_    &lt;SVSE /&gt;_x000d__x000a_    &lt;EN /&gt;_x000d__x000a_  &lt;/DESCRIPTIONS&gt;_x000d__x000a_&lt;/ProjectLanguageValues&gt;"/>
    <w:docVar w:name="TemplateVersion" w:val="3.9.0.17231"/>
  </w:docVars>
  <w:rsids>
    <w:rsidRoot w:val="00CE06FD"/>
    <w:rsid w:val="000009EB"/>
    <w:rsid w:val="00003BF0"/>
    <w:rsid w:val="000105CF"/>
    <w:rsid w:val="000139DE"/>
    <w:rsid w:val="00023931"/>
    <w:rsid w:val="00033BC3"/>
    <w:rsid w:val="0004198B"/>
    <w:rsid w:val="00045DF8"/>
    <w:rsid w:val="0005041A"/>
    <w:rsid w:val="00051425"/>
    <w:rsid w:val="000515F7"/>
    <w:rsid w:val="00054EBB"/>
    <w:rsid w:val="00074648"/>
    <w:rsid w:val="00074984"/>
    <w:rsid w:val="000817A3"/>
    <w:rsid w:val="000A663D"/>
    <w:rsid w:val="000D55A4"/>
    <w:rsid w:val="00111F5E"/>
    <w:rsid w:val="0012012A"/>
    <w:rsid w:val="00126E83"/>
    <w:rsid w:val="001301F4"/>
    <w:rsid w:val="00154FCA"/>
    <w:rsid w:val="0017674F"/>
    <w:rsid w:val="00190791"/>
    <w:rsid w:val="00195F58"/>
    <w:rsid w:val="001C4592"/>
    <w:rsid w:val="001D661C"/>
    <w:rsid w:val="001E617B"/>
    <w:rsid w:val="001F51A5"/>
    <w:rsid w:val="00206697"/>
    <w:rsid w:val="002151A6"/>
    <w:rsid w:val="002358E0"/>
    <w:rsid w:val="00240C98"/>
    <w:rsid w:val="00243BE0"/>
    <w:rsid w:val="00252346"/>
    <w:rsid w:val="00257225"/>
    <w:rsid w:val="00257BF7"/>
    <w:rsid w:val="00261556"/>
    <w:rsid w:val="002642EA"/>
    <w:rsid w:val="00266038"/>
    <w:rsid w:val="00275864"/>
    <w:rsid w:val="0028047E"/>
    <w:rsid w:val="00280C2C"/>
    <w:rsid w:val="0029628B"/>
    <w:rsid w:val="002A17EB"/>
    <w:rsid w:val="002A385C"/>
    <w:rsid w:val="002A6E34"/>
    <w:rsid w:val="002C5725"/>
    <w:rsid w:val="002D3DA2"/>
    <w:rsid w:val="002F2583"/>
    <w:rsid w:val="002F3ED7"/>
    <w:rsid w:val="00305960"/>
    <w:rsid w:val="003134EC"/>
    <w:rsid w:val="00315824"/>
    <w:rsid w:val="003237BC"/>
    <w:rsid w:val="00330EBF"/>
    <w:rsid w:val="0034058C"/>
    <w:rsid w:val="00346453"/>
    <w:rsid w:val="00371E1F"/>
    <w:rsid w:val="003844D3"/>
    <w:rsid w:val="00391FD9"/>
    <w:rsid w:val="003A4E1C"/>
    <w:rsid w:val="003B6897"/>
    <w:rsid w:val="003C203C"/>
    <w:rsid w:val="003D56D8"/>
    <w:rsid w:val="003E6461"/>
    <w:rsid w:val="003F79AB"/>
    <w:rsid w:val="00404396"/>
    <w:rsid w:val="004234A2"/>
    <w:rsid w:val="0044088C"/>
    <w:rsid w:val="00453521"/>
    <w:rsid w:val="0046008A"/>
    <w:rsid w:val="004675AB"/>
    <w:rsid w:val="00475976"/>
    <w:rsid w:val="00483CD7"/>
    <w:rsid w:val="00487B9F"/>
    <w:rsid w:val="00491ED2"/>
    <w:rsid w:val="00497A60"/>
    <w:rsid w:val="004B2401"/>
    <w:rsid w:val="004B559C"/>
    <w:rsid w:val="004B7587"/>
    <w:rsid w:val="004D4B13"/>
    <w:rsid w:val="004E7777"/>
    <w:rsid w:val="004F3CEB"/>
    <w:rsid w:val="00516711"/>
    <w:rsid w:val="005500DC"/>
    <w:rsid w:val="00565766"/>
    <w:rsid w:val="005723E5"/>
    <w:rsid w:val="0057607B"/>
    <w:rsid w:val="0058381F"/>
    <w:rsid w:val="00587F2B"/>
    <w:rsid w:val="00594985"/>
    <w:rsid w:val="005A4B44"/>
    <w:rsid w:val="005A6CCA"/>
    <w:rsid w:val="005D24E0"/>
    <w:rsid w:val="005F7DCA"/>
    <w:rsid w:val="00615904"/>
    <w:rsid w:val="00617ED0"/>
    <w:rsid w:val="00625344"/>
    <w:rsid w:val="00630E4E"/>
    <w:rsid w:val="00646906"/>
    <w:rsid w:val="00654D06"/>
    <w:rsid w:val="006567EE"/>
    <w:rsid w:val="00656BF4"/>
    <w:rsid w:val="006600EB"/>
    <w:rsid w:val="00684CAE"/>
    <w:rsid w:val="00692E26"/>
    <w:rsid w:val="006A2625"/>
    <w:rsid w:val="006B1E1D"/>
    <w:rsid w:val="006C7ECF"/>
    <w:rsid w:val="006D4D11"/>
    <w:rsid w:val="006E6F86"/>
    <w:rsid w:val="006F713A"/>
    <w:rsid w:val="0073563D"/>
    <w:rsid w:val="0075065E"/>
    <w:rsid w:val="00752FA1"/>
    <w:rsid w:val="00756C9D"/>
    <w:rsid w:val="00774B2B"/>
    <w:rsid w:val="00776821"/>
    <w:rsid w:val="0078678D"/>
    <w:rsid w:val="007870FE"/>
    <w:rsid w:val="007B1C57"/>
    <w:rsid w:val="00846358"/>
    <w:rsid w:val="0086229E"/>
    <w:rsid w:val="00887ADF"/>
    <w:rsid w:val="00893AC7"/>
    <w:rsid w:val="00894151"/>
    <w:rsid w:val="008B4767"/>
    <w:rsid w:val="008B48C9"/>
    <w:rsid w:val="008C268C"/>
    <w:rsid w:val="008D6075"/>
    <w:rsid w:val="008E608E"/>
    <w:rsid w:val="00916129"/>
    <w:rsid w:val="009273E0"/>
    <w:rsid w:val="00946971"/>
    <w:rsid w:val="009471C3"/>
    <w:rsid w:val="0094790C"/>
    <w:rsid w:val="00950BAD"/>
    <w:rsid w:val="009513FF"/>
    <w:rsid w:val="009602CD"/>
    <w:rsid w:val="00972BF8"/>
    <w:rsid w:val="009739A9"/>
    <w:rsid w:val="00983238"/>
    <w:rsid w:val="009A2E38"/>
    <w:rsid w:val="009E39DF"/>
    <w:rsid w:val="009F1757"/>
    <w:rsid w:val="009F551E"/>
    <w:rsid w:val="00A01473"/>
    <w:rsid w:val="00A22A26"/>
    <w:rsid w:val="00A50123"/>
    <w:rsid w:val="00A50D91"/>
    <w:rsid w:val="00A57D0A"/>
    <w:rsid w:val="00A64780"/>
    <w:rsid w:val="00A7219A"/>
    <w:rsid w:val="00A8058E"/>
    <w:rsid w:val="00A87196"/>
    <w:rsid w:val="00A9326F"/>
    <w:rsid w:val="00A95C76"/>
    <w:rsid w:val="00AA1EB0"/>
    <w:rsid w:val="00AD1910"/>
    <w:rsid w:val="00AE2B18"/>
    <w:rsid w:val="00AF2C33"/>
    <w:rsid w:val="00AF547B"/>
    <w:rsid w:val="00B00AF3"/>
    <w:rsid w:val="00B03627"/>
    <w:rsid w:val="00B12DEE"/>
    <w:rsid w:val="00B150D7"/>
    <w:rsid w:val="00B40798"/>
    <w:rsid w:val="00B53EE5"/>
    <w:rsid w:val="00B5467A"/>
    <w:rsid w:val="00B562B9"/>
    <w:rsid w:val="00B60A50"/>
    <w:rsid w:val="00B84CD5"/>
    <w:rsid w:val="00B8583B"/>
    <w:rsid w:val="00BB1434"/>
    <w:rsid w:val="00BC63A7"/>
    <w:rsid w:val="00BE3BD3"/>
    <w:rsid w:val="00BE4E7A"/>
    <w:rsid w:val="00C43462"/>
    <w:rsid w:val="00C61B52"/>
    <w:rsid w:val="00C65BBA"/>
    <w:rsid w:val="00C71A6B"/>
    <w:rsid w:val="00C74582"/>
    <w:rsid w:val="00C82C9D"/>
    <w:rsid w:val="00C93648"/>
    <w:rsid w:val="00CA186E"/>
    <w:rsid w:val="00CA465F"/>
    <w:rsid w:val="00CB4700"/>
    <w:rsid w:val="00CD735B"/>
    <w:rsid w:val="00CE06FD"/>
    <w:rsid w:val="00CE7752"/>
    <w:rsid w:val="00CF3A9A"/>
    <w:rsid w:val="00CF3B00"/>
    <w:rsid w:val="00D00D1C"/>
    <w:rsid w:val="00D07FC2"/>
    <w:rsid w:val="00D13431"/>
    <w:rsid w:val="00D22A19"/>
    <w:rsid w:val="00D5318B"/>
    <w:rsid w:val="00D61FB2"/>
    <w:rsid w:val="00D67D1A"/>
    <w:rsid w:val="00D81A5E"/>
    <w:rsid w:val="00DA4034"/>
    <w:rsid w:val="00DA76A8"/>
    <w:rsid w:val="00DC1393"/>
    <w:rsid w:val="00DC5B5B"/>
    <w:rsid w:val="00DC72BB"/>
    <w:rsid w:val="00DC7D32"/>
    <w:rsid w:val="00DF441E"/>
    <w:rsid w:val="00E12755"/>
    <w:rsid w:val="00E14FF3"/>
    <w:rsid w:val="00E2297E"/>
    <w:rsid w:val="00E30C3B"/>
    <w:rsid w:val="00E326B7"/>
    <w:rsid w:val="00E54F49"/>
    <w:rsid w:val="00EA1E15"/>
    <w:rsid w:val="00EC5C98"/>
    <w:rsid w:val="00EC64DC"/>
    <w:rsid w:val="00ED4BD9"/>
    <w:rsid w:val="00ED6023"/>
    <w:rsid w:val="00EE0A21"/>
    <w:rsid w:val="00EE2C66"/>
    <w:rsid w:val="00EF28BD"/>
    <w:rsid w:val="00F00F60"/>
    <w:rsid w:val="00F331E8"/>
    <w:rsid w:val="00F54559"/>
    <w:rsid w:val="00F7419E"/>
    <w:rsid w:val="00F7722B"/>
    <w:rsid w:val="00F91196"/>
    <w:rsid w:val="00FC49A2"/>
    <w:rsid w:val="00FD3466"/>
    <w:rsid w:val="00FE0B5F"/>
    <w:rsid w:val="00FE19E2"/>
    <w:rsid w:val="00FF0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01E382"/>
  <w15:chartTrackingRefBased/>
  <w15:docId w15:val="{315DFF07-E734-424C-A3D2-BA5EBF306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617ED0"/>
    <w:rPr>
      <w:rFonts w:ascii="Trebuchet MS" w:hAnsi="Trebuchet MS"/>
      <w:szCs w:val="24"/>
    </w:rPr>
  </w:style>
  <w:style w:type="paragraph" w:styleId="Kop1">
    <w:name w:val="heading 1"/>
    <w:basedOn w:val="Standaard"/>
    <w:next w:val="Standaard"/>
    <w:qFormat/>
    <w:rsid w:val="00115721"/>
    <w:pPr>
      <w:keepNext/>
      <w:spacing w:before="240" w:after="60"/>
      <w:outlineLvl w:val="0"/>
    </w:pPr>
    <w:rPr>
      <w:rFonts w:ascii="OxideSolid-Light" w:hAnsi="OxideSolid-Light" w:cs="Arial"/>
      <w:bCs/>
      <w:kern w:val="32"/>
      <w:sz w:val="38"/>
      <w:szCs w:val="32"/>
    </w:rPr>
  </w:style>
  <w:style w:type="paragraph" w:styleId="Kop2">
    <w:name w:val="heading 2"/>
    <w:basedOn w:val="Standaard"/>
    <w:next w:val="Standaard"/>
    <w:qFormat/>
    <w:rsid w:val="00115721"/>
    <w:pPr>
      <w:keepNext/>
      <w:spacing w:before="240" w:after="60"/>
      <w:outlineLvl w:val="1"/>
    </w:pPr>
    <w:rPr>
      <w:rFonts w:ascii="OxideSolid-Light" w:hAnsi="OxideSolid-Light" w:cs="Arial"/>
      <w:bCs/>
      <w:i/>
      <w:iCs/>
      <w:sz w:val="32"/>
      <w:szCs w:val="28"/>
    </w:rPr>
  </w:style>
  <w:style w:type="paragraph" w:styleId="Kop3">
    <w:name w:val="heading 3"/>
    <w:basedOn w:val="Standaard"/>
    <w:next w:val="Standaard"/>
    <w:qFormat/>
    <w:rsid w:val="00115721"/>
    <w:pPr>
      <w:keepNext/>
      <w:spacing w:before="240" w:after="60"/>
      <w:outlineLvl w:val="2"/>
    </w:pPr>
    <w:rPr>
      <w:rFonts w:ascii="OxideSolid-Light" w:hAnsi="OxideSolid-Light" w:cs="Arial"/>
      <w:bCs/>
      <w:sz w:val="28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275864"/>
    <w:rPr>
      <w:rFonts w:ascii="Courier New" w:hAnsi="Courier New"/>
      <w:szCs w:val="24"/>
    </w:rPr>
  </w:style>
  <w:style w:type="paragraph" w:styleId="Ballontekst">
    <w:name w:val="Balloon Text"/>
    <w:basedOn w:val="Standaard"/>
    <w:link w:val="BallontekstChar"/>
    <w:rsid w:val="009F551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9F551E"/>
    <w:rPr>
      <w:rFonts w:ascii="Tahoma" w:hAnsi="Tahoma" w:cs="Tahoma"/>
      <w:sz w:val="16"/>
      <w:szCs w:val="16"/>
    </w:rPr>
  </w:style>
  <w:style w:type="character" w:styleId="Tekstvantijdelijkeaanduiding">
    <w:name w:val="Placeholder Text"/>
    <w:basedOn w:val="Standaardalinea-lettertype"/>
    <w:uiPriority w:val="99"/>
    <w:semiHidden/>
    <w:rsid w:val="00305960"/>
    <w:rPr>
      <w:color w:val="808080"/>
    </w:rPr>
  </w:style>
  <w:style w:type="table" w:styleId="Tabelraster">
    <w:name w:val="Table Grid"/>
    <w:basedOn w:val="Standaardtabel"/>
    <w:rsid w:val="00115721"/>
    <w:rPr>
      <w:rFonts w:ascii="DIN-Regular" w:hAnsi="DIN-Regular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ard"/>
    <w:qFormat/>
    <w:rsid w:val="00115721"/>
    <w:pPr>
      <w:spacing w:before="240" w:after="60"/>
      <w:jc w:val="center"/>
      <w:outlineLvl w:val="0"/>
    </w:pPr>
    <w:rPr>
      <w:rFonts w:cs="Arial"/>
      <w:b/>
      <w:bCs/>
      <w:kern w:val="28"/>
      <w:sz w:val="36"/>
      <w:szCs w:val="32"/>
    </w:rPr>
  </w:style>
  <w:style w:type="character" w:styleId="Nadruk">
    <w:name w:val="Emphasis"/>
    <w:qFormat/>
    <w:rsid w:val="00115721"/>
    <w:rPr>
      <w:i/>
      <w:iCs/>
    </w:rPr>
  </w:style>
  <w:style w:type="character" w:styleId="Hyperlink">
    <w:name w:val="Hyperlink"/>
    <w:basedOn w:val="Standaardalinea-lettertype"/>
    <w:rsid w:val="00CE06FD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E06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info@middelsee.nl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berc\AppData\Local\Temp\47\Templafy\WordVsto\Brief%20Algemeen%20Klantcontac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61D043ABC584BEAB7497EF3ECB32A6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539C1CE-1DBF-48E1-AAAB-6009DED5E075}"/>
      </w:docPartPr>
      <w:docPartBody>
        <w:p w:rsidR="00A15AAA" w:rsidRDefault="00A15AAA">
          <w:pPr>
            <w:pStyle w:val="161D043ABC584BEAB7497EF3ECB32A6B"/>
          </w:pPr>
          <w:r w:rsidRPr="0033206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15614EACFBE4EDB802FE9953E5A805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9A4C895-BD33-4889-BD6A-1ACC46DC9E1F}"/>
      </w:docPartPr>
      <w:docPartBody>
        <w:p w:rsidR="00A15AAA" w:rsidRDefault="00A15AAA">
          <w:pPr>
            <w:pStyle w:val="515614EACFBE4EDB802FE9953E5A805D"/>
          </w:pPr>
          <w:r w:rsidRPr="005439AA">
            <w:rPr>
              <w:rStyle w:val="Tekstvantijdelijkeaanduiding"/>
            </w:rPr>
            <w:t>Naam</w:t>
          </w:r>
        </w:p>
      </w:docPartBody>
    </w:docPart>
    <w:docPart>
      <w:docPartPr>
        <w:name w:val="97069BBCA9CF485E8D6B8BF16CF02CA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D36CC61-B5FF-46F5-9220-B5FEE156BEAF}"/>
      </w:docPartPr>
      <w:docPartBody>
        <w:p w:rsidR="00A15AAA" w:rsidRDefault="00A15AAA">
          <w:pPr>
            <w:pStyle w:val="97069BBCA9CF485E8D6B8BF16CF02CAA"/>
          </w:pPr>
          <w:r w:rsidRPr="005439AA">
            <w:rPr>
              <w:rStyle w:val="Tekstvantijdelijkeaanduiding"/>
            </w:rPr>
            <w:t>Naam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xideSolid-Light">
    <w:altName w:val="Malgun Gothic"/>
    <w:charset w:val="00"/>
    <w:family w:val="auto"/>
    <w:pitch w:val="variable"/>
    <w:sig w:usb0="00000003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-Regular">
    <w:altName w:val="Malgun Gothic"/>
    <w:charset w:val="00"/>
    <w:family w:val="auto"/>
    <w:pitch w:val="variable"/>
    <w:sig w:usb0="00000003" w:usb1="4000004A" w:usb2="00000000" w:usb3="00000000" w:csb0="00000001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AAA"/>
    <w:rsid w:val="00A1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l-NL" w:eastAsia="nl-N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161D043ABC584BEAB7497EF3ECB32A6B">
    <w:name w:val="161D043ABC584BEAB7497EF3ECB32A6B"/>
  </w:style>
  <w:style w:type="paragraph" w:customStyle="1" w:styleId="515614EACFBE4EDB802FE9953E5A805D">
    <w:name w:val="515614EACFBE4EDB802FE9953E5A805D"/>
  </w:style>
  <w:style w:type="paragraph" w:customStyle="1" w:styleId="97069BBCA9CF485E8D6B8BF16CF02CAA">
    <w:name w:val="97069BBCA9CF485E8D6B8BF16CF02C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TemplafyTemplateConfiguration><![CDATA[{"elementsMetadata":[{"elementConfiguration":{"binding":"{{Form.Organisatie}}","promptAiService":false,"removeAndKeepContent":false,"disableUpdates":false,"type":"text"},"type":"richTextContentControl","id":"8e4a73dd-588b-43f7-b117-ec73fec5710d"},{"elementConfiguration":{"binding":"{{Form.Aanhef.Name}}","promptAiService":false,"removeAndKeepContent":false,"disableUpdates":false,"type":"text"},"type":"richTextContentControl","id":"3445028d-9fbd-49e5-85d1-85564a482b9a"},{"elementConfiguration":{"binding":"{{Form.Voorletters}}","promptAiService":false,"removeAndKeepContent":false,"disableUpdates":false,"type":"text"},"type":"richTextContentControl","id":"bfe5186b-73ae-454f-a0d8-d261dc21cb8e"},{"elementConfiguration":{"visibility":"{{IfElse(Equals(Form.Tussenvoegsels, \"\"), VisibilityType.Hidden, VisibilityType.Visible)}}","disableUpdates":false,"type":"group"},"type":"richTextContentControl","id":"3853cf13-e443-462e-992e-ebee85b4821f"},{"elementConfiguration":{"binding":"{{Lower(Form.Tussenvoegsels)}}","promptAiService":false,"removeAndKeepContent":false,"disableUpdates":false,"type":"text"},"type":"richTextContentControl","id":"50791a5b-6ad4-4573-a5d2-d55a22b1f499"},{"elementConfiguration":{"binding":"{{Form.Achternaam}}","promptAiService":false,"removeAndKeepContent":false,"disableUpdates":false,"type":"text"},"type":"richTextContentControl","id":"5d0f50db-f559-4ce1-af03-07b12827aace"},{"elementConfiguration":{"binding":"{{Form.Adres}}","promptAiService":false,"removeAndKeepContent":false,"disableUpdates":false,"type":"text"},"type":"richTextContentControl","id":"7ce3e9b2-2c52-45d1-9997-5a91d70de385"},{"elementConfiguration":{"binding":"{{Form.Postcode}}","promptAiService":false,"removeAndKeepContent":false,"disableUpdates":false,"type":"text"},"type":"richTextContentControl","id":"0e92db71-1a21-496f-8cd6-9506cdb63c06"},{"elementConfiguration":{"binding":"{{Form.Woonplaats}}","promptAiService":false,"removeAndKeepContent":false,"disableUpdates":false,"type":"text"},"type":"richTextContentControl","id":"54155eee-4c44-406d-bc47-4597bb6f2414"},{"elementConfiguration":{"binding":"{{Form.Onderwerp}}","promptAiService":false,"removeAndKeepContent":false,"disableUpdates":false,"type":"text"},"type":"richTextContentControl","id":"ba2c9f36-525b-4fa2-8c86-d23473f91373"},{"elementConfiguration":{"binding":"{{Form.UwKenmerk}}","promptAiService":false,"removeAndKeepContent":false,"disableUpdates":false,"type":"text"},"type":"richTextContentControl","id":"75234b99-e11c-4786-af2c-56185333508b"},{"elementConfiguration":{"binding":"{{Form.OnsKenmerk}}","promptAiService":false,"removeAndKeepContent":false,"disableUpdates":false,"type":"text"},"type":"richTextContentControl","id":"e2a1a4af-4406-427f-8808-ee063e4bec8f"},{"elementConfiguration":{"binding":"{{UserProfile.Domein}}","promptAiService":false,"visibility":"","removeAndKeepContent":false,"disableUpdates":false,"type":"text"},"type":"richTextContentControl","id":"afe8ce24-98e0-435b-b0b6-6ad6b4407350"},{"elementConfiguration":{"binding":"{{UserProfile.Sector}}","promptAiService":false,"visibility":"","removeAndKeepContent":false,"disableUpdates":false,"type":"text"},"type":"richTextContentControl","id":"df70587c-575a-4d33-ad90-2958aa6a976f"},{"elementConfiguration":{"binding":"{{UserProfile.Voorletters}}","promptAiService":false,"removeAndKeepContent":false,"disableUpdates":false,"type":"text"},"type":"richTextContentControl","id":"e8b7f34c-b51a-4ec3-829b-04b7e16f50b0"},{"elementConfiguration":{"binding":"{{UserProfile.Achternaam}}","promptAiService":false,"visibility":"","removeAndKeepContent":false,"disableUpdates":false,"type":"text"},"type":"richTextContentControl","id":"38fe4c48-6c47-4153-93ae-6b80ffb6f2e7"},{"elementConfiguration":{"binding":"{{Form.Whatsapp.Name}}","promptAiService":false,"removeAndKeepContent":false,"disableUpdates":false,"type":"text"},"type":"richTextContentControl","id":"1ccbce14-201b-47a1-a4bd-b25b6c795320"},{"elementConfiguration":{"binding":"{{Form.Bijlagen}}","promptAiService":false,"removeAndKeepContent":false,"disableUpdates":false,"type":"text"},"type":"richTextContentControl","id":"d82554a2-b1d0-4708-b245-d34bd8d2a554"},{"elementConfiguration":{"binding":"{{FormatDateTime(Form.Datum,\"d MMMM yyyy\",\"nl-NL\")}}","promptAiService":false,"removeAndKeepContent":false,"disableUpdates":false,"type":"text"},"type":"richTextContentControl","id":"0c1bb207-7032-4df7-a8df-336454812e5b"},{"elementConfiguration":{"binding":"{{Form.Aanhef.Name2}}","promptAiService":false,"removeAndKeepContent":false,"disableUpdates":false,"type":"text"},"type":"richTextContentControl","id":"29e0ac0a-f36a-4454-ae6a-3ec27a38b299"},{"elementConfiguration":{"visibility":"{{IfElse(Equals(Form.Tussenvoegsels, \"\"), VisibilityType.Hidden, VisibilityType.Visible)}}","disableUpdates":false,"type":"group"},"type":"richTextContentControl","id":"c8403eca-f479-45c6-8e7f-b28819946e0c"},{"elementConfiguration":{"binding":"{{SentenceCase(Form.Tussenvoegsels)}}","promptAiService":false,"removeAndKeepContent":false,"disableUpdates":false,"type":"text"},"type":"richTextContentControl","id":"c64f3ba5-f841-4d33-aee6-203eb13c768e"},{"elementConfiguration":{"binding":"{{Form.Achternaam}}","promptAiService":false,"removeAndKeepContent":false,"disableUpdates":false,"type":"text"},"type":"richTextContentControl","id":"9c16c09d-e68a-423b-af50-080e48cfc0bf"},{"elementConfiguration":{"assetId":"{{Form.Afsluiting.TextelementID}}","textElementPlaceholderName":"TextElement1","replaceOnUpdate":false,"type":"textElement"},"type":"richTextContentControl","id":"c4fed4af-f221-4e20-8c29-2e02bb4ed24f"}],"transformationConfigurations":[],"templateName":"Brief Algemeen Klantcontact","templateDescription":"","enableDocumentContentUpdater":true,"version":"2.0"}]]></TemplafyTemplateConfiguration>
</file>

<file path=customXml/item2.xml><?xml version="1.0" encoding="utf-8"?>
<TemplafyFormConfiguration><![CDATA[{"formFields":[{"type":"heading","name":"Adresgegevens","label":"Adresgegevens"},{"required":false,"placeholder":"","lines":1,"shareValue":false,"type":"textBox","name":"Organisatie","label":"Organisatie"},{"distinct":false,"hideIfNoUserInteractionRequired":false,"required":false,"autoSelectFirstOption":false,"shareValue":false,"type":"dropDown","dataSourceName":"Aanhef","dataSourceFieldName":"Name","name":"Aanhef","label":"Aanhef"},{"required":false,"placeholder":"","lines":1,"shareValue":false,"type":"textBox","name":"Voorletters","label":"Voorletters"},{"required":false,"placeholder":"","lines":1,"helpTexts":{"postfix":"Met een hoofdletter beginnen."},"shareValue":false,"type":"textBox","name":"Tussenvoegsels","label":"Tussenvoegsels"},{"required":false,"placeholder":"","lines":1,"helpTexts":{"postfix":"Met een hoofdletter beginnen."},"shareValue":false,"type":"textBox","name":"Achternaam","label":"Achternaam"},{"required":false,"placeholder":"","lines":1,"shareValue":false,"type":"textBox","name":"Adres","label":"Adres"},{"required":false,"maxLength":7,"placeholder":"","lines":1,"shareValue":false,"type":"textBox","name":"Postcode","label":"Postcode"},{"required":false,"placeholder":"","lines":1,"shareValue":false,"type":"textBox","name":"Woonplaats","label":"Woonplaats"},{"type":"heading","name":"Briefgegevens","label":"Briefgegevens"},{"required":true,"placeholder":"","lines":1,"shareValue":false,"type":"textBox","name":"Onderwerp","label":"Onderwerp"},{"required":false,"placeholder":"","lines":1,"shareValue":false,"type":"textBox","name":"UwKenmerk","label":"Uw kenmerk"},{"required":false,"placeholder":"","lines":1,"shareValue":false,"type":"textBox","name":"OnsKenmerk","label":"Ons kenmerk"},{"distinct":false,"hideIfNoUserInteractionRequired":false,"required":false,"autoSelectFirstOption":false,"helpTexts":{"postfix":"Vermelden WhatsApp-nummer gemeente Leeuwarden is optioneel, niet verplicht."},"shareValue":false,"type":"dropDown","dataSourceName":"Whatsapp","dataSourceFieldName":"Name","name":"Whatsapp","label":"Whatsapp nummer"},{"required":false,"placeholder":"","lines":1,"shareValue":false,"type":"textBox","name":"Bijlagen","label":"Bijlagen"},{"required":true,"shareValue":false,"type":"datePicker","name":"Datum","label":"Datum"},{"distinct":false,"hideIfNoUserInteractionRequired":false,"required":true,"autoSelectFirstOption":false,"shareValue":false,"type":"dropDown","dataSourceName":"Afsluitingen","dataSourceFieldName":"Name","name":"Afsluiting","label":"Afsluiting"},{"type":"textElementPlaceholder","name":"TextElement1","label":"Placeholder 1"}],"formDataEntries":[{"name":"Organisatie","value":"eqKVNDXAXj5UH5FKIKot7Q=="},{"name":"Aanhef","value":"GYs1lncFtGi9gfAk0mfWhSoTQ+uuLiK9S+YtoudBlXU="},{"name":"Onderwerp","value":"dt5e3+4xDll+X0zkrkD4fFHZtKEfw5ddrC4PwcK3fts="},{"name":"Datum","value":"x/aL6mDatM7ybkgQw/h0CA=="},{"name":"Afsluiting","value":"rlHQ0l7sn7JWl+STFMroZ53PQQ9TaEntvGSZgl2u/u0="}]}]]></TemplafyFormConfiguration>
</file>

<file path=customXml/item3.xml><?xml version="1.0" encoding="utf-8"?>
<TemplafyTextElementConfigurations xmlns:xsi="http://www.w3.org/2001/XMLSchema-instance" xmlns:xsd="http://www.w3.org/2001/XMLSchema">
  <TextElement ElementMetadataLinkId="c4fed4af-f221-4e20-8c29-2e02bb4ed24f" TemplateId="637818085871546790">
    <TemplateConfiguration>{"elementsMetadata":[{"elementConfiguration":{"binding":"{{UserProfile.VolledigeNaam}}","promptAiService":false,"visibility":"","removeAndKeepContent":false,"disableUpdates":false,"type":"text"},"type":"richTextContentControl","id":"fc1ee0c8-2506-48cb-a435-c41fbd3eb904"},{"elementConfiguration":{"binding":"{{UserProfile.Functie}}","promptAiService":false,"removeAndKeepContent":false,"disableUpdates":false,"type":"text"},"type":"richTextContentControl","id":"92f7f15f-5312-4a96-bfc9-c59070a5352b"}],"transformationConfigurations":[],"enableDocumentContentUpdater":true,"version":"2.0"}</TemplateConfiguration>
    <FormConfiguration>{"formFields":[],"formDataEntries":[]}</FormConfiguration>
  </TextElement>
</TemplafyTextElementConfigurations>
</file>

<file path=customXml/itemProps1.xml><?xml version="1.0" encoding="utf-8"?>
<ds:datastoreItem xmlns:ds="http://schemas.openxmlformats.org/officeDocument/2006/customXml" ds:itemID="{FBE22DFA-D497-4B42-984C-988FB654878E}">
  <ds:schemaRefs/>
</ds:datastoreItem>
</file>

<file path=customXml/itemProps2.xml><?xml version="1.0" encoding="utf-8"?>
<ds:datastoreItem xmlns:ds="http://schemas.openxmlformats.org/officeDocument/2006/customXml" ds:itemID="{314F3C23-3008-4F20-B246-48697CCC1AF6}">
  <ds:schemaRefs/>
</ds:datastoreItem>
</file>

<file path=customXml/itemProps3.xml><?xml version="1.0" encoding="utf-8"?>
<ds:datastoreItem xmlns:ds="http://schemas.openxmlformats.org/officeDocument/2006/customXml" ds:itemID="{1FF6F98D-0731-4B3A-8AB2-703C4F53D5A9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 Algemeen Klantcontact</Template>
  <TotalTime>111</TotalTime>
  <Pages>2</Pages>
  <Words>184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 Algemeen Klantcontact</vt:lpstr>
    </vt:vector>
  </TitlesOfParts>
  <Company>Gemeente Leeuwarden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 Algemeen Klantcontact</dc:title>
  <dc:subject/>
  <dc:creator>Abercrombie, Judy</dc:creator>
  <cp:keywords/>
  <cp:lastModifiedBy>Abercrombie, Judy</cp:lastModifiedBy>
  <cp:revision>12</cp:revision>
  <dcterms:created xsi:type="dcterms:W3CDTF">2024-09-10T10:54:00Z</dcterms:created>
  <dcterms:modified xsi:type="dcterms:W3CDTF">2024-09-12T12:21:00Z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ssc</vt:lpwstr>
  </property>
  <property fmtid="{D5CDD505-2E9C-101B-9397-08002B2CF9AE}" pid="3" name="TemplafyTemplateId">
    <vt:lpwstr>637824156760326269</vt:lpwstr>
  </property>
  <property fmtid="{D5CDD505-2E9C-101B-9397-08002B2CF9AE}" pid="4" name="TemplafyUserProfileId">
    <vt:lpwstr>637773980330939265</vt:lpwstr>
  </property>
  <property fmtid="{D5CDD505-2E9C-101B-9397-08002B2CF9AE}" pid="5" name="TemplafyFromBlank">
    <vt:bool>false</vt:bool>
  </property>
</Properties>
</file>