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4"/>
      </w:tblGrid>
      <w:tr w:rsidR="00ED4BD9" w:rsidRPr="00C47B4B" w14:paraId="4337EFCB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Organisatie}}"/>
              <w:tag w:val="{&quot;templafy&quot;:{&quot;id&quot;:&quot;01be6f76-a93d-48e9-802e-209e0d10fffb&quot;}}"/>
              <w:id w:val="685720782"/>
              <w:placeholder>
                <w:docPart w:val="E630C57F135A4E0DB2612BE08473FA09"/>
              </w:placeholder>
            </w:sdtPr>
            <w:sdtEndPr/>
            <w:sdtContent>
              <w:p w14:paraId="6779B594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​</w:t>
                </w:r>
              </w:p>
            </w:sdtContent>
          </w:sdt>
        </w:tc>
      </w:tr>
      <w:tr w:rsidR="00ED4BD9" w:rsidRPr="00C47B4B" w14:paraId="483AD264" w14:textId="77777777" w:rsidTr="004B7587">
        <w:tc>
          <w:tcPr>
            <w:tcW w:w="7284" w:type="dxa"/>
            <w:shd w:val="clear" w:color="auto" w:fill="auto"/>
          </w:tcPr>
          <w:p w14:paraId="53F71058" w14:textId="77777777" w:rsidR="00ED4BD9" w:rsidRPr="00C47B4B" w:rsidRDefault="005646C9" w:rsidP="00983238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szCs w:val="20"/>
              </w:rPr>
            </w:pPr>
            <w:sdt>
              <w:sdtPr>
                <w:rPr>
                  <w:szCs w:val="20"/>
                </w:rPr>
                <w:alias w:val="{{Form.Aanhef.Name}}"/>
                <w:tag w:val="{&quot;templafy&quot;:{&quot;id&quot;:&quot;90323552-870b-4a49-b349-fab541e430e6&quot;}}"/>
                <w:id w:val="-1816714900"/>
                <w:placeholder>
                  <w:docPart w:val="E630C57F135A4E0DB2612BE08473FA09"/>
                </w:placeholder>
              </w:sdtPr>
              <w:sdtEndPr/>
              <w:sdtContent>
                <w:r w:rsidR="002F5DC9">
                  <w:rPr>
                    <w:szCs w:val="20"/>
                  </w:rPr>
                  <w:t>​</w:t>
                </w:r>
              </w:sdtContent>
            </w:sdt>
            <w:r w:rsidR="004D4B1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{{Form.Voorletters}}"/>
                <w:tag w:val="{&quot;templafy&quot;:{&quot;id&quot;:&quot;953a1d2b-f440-4395-92c8-c0a18a840c90&quot;}}"/>
                <w:id w:val="163049107"/>
                <w:placeholder>
                  <w:docPart w:val="E630C57F135A4E0DB2612BE08473FA09"/>
                </w:placeholder>
              </w:sdtPr>
              <w:sdtEndPr/>
              <w:sdtContent>
                <w:r w:rsidR="002F5DC9">
                  <w:rPr>
                    <w:szCs w:val="20"/>
                  </w:rPr>
                  <w:t>​</w:t>
                </w:r>
              </w:sdtContent>
            </w:sdt>
            <w:r w:rsidR="004B559C">
              <w:rPr>
                <w:szCs w:val="20"/>
              </w:rPr>
              <w:t xml:space="preserve"> </w:t>
            </w:r>
            <w:sdt>
              <w:sdtPr>
                <w:rPr>
                  <w:vanish/>
                  <w:szCs w:val="20"/>
                </w:rPr>
                <w:alias w:val="group"/>
                <w:tag w:val="{&quot;templafy&quot;:{&quot;id&quot;:&quot;2f98fa0e-8c8b-4ebd-826c-6fe9ba03e9ff&quot;}}"/>
                <w:id w:val="2088419902"/>
                <w:placeholder>
                  <w:docPart w:val="E630C57F135A4E0DB2612BE08473FA09"/>
                </w:placeholder>
              </w:sdtPr>
              <w:sdtEndPr/>
              <w:sdtContent>
                <w:sdt>
                  <w:sdtPr>
                    <w:rPr>
                      <w:vanish/>
                      <w:szCs w:val="20"/>
                    </w:rPr>
                    <w:alias w:val="{{Lower(Form.Tussenvoegsels)}}"/>
                    <w:tag w:val="{&quot;templafy&quot;:{&quot;id&quot;:&quot;aafbb69e-55e1-4de6-b710-f2e29f6d1f02&quot;}}"/>
                    <w:id w:val="-999424300"/>
                    <w:placeholder>
                      <w:docPart w:val="E630C57F135A4E0DB2612BE08473FA09"/>
                    </w:placeholder>
                  </w:sdtPr>
                  <w:sdtEndPr/>
                  <w:sdtContent>
                    <w:r w:rsidR="002F5DC9">
                      <w:rPr>
                        <w:vanish/>
                        <w:szCs w:val="20"/>
                      </w:rPr>
                      <w:t>​</w:t>
                    </w:r>
                  </w:sdtContent>
                </w:sdt>
                <w:r w:rsidR="00B60A50">
                  <w:rPr>
                    <w:vanish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szCs w:val="20"/>
                </w:rPr>
                <w:alias w:val="{{Form.Achternaam}}"/>
                <w:tag w:val="{&quot;templafy&quot;:{&quot;id&quot;:&quot;fae5fa65-d2d9-4cfe-9445-3b6efa5c87cc&quot;}}"/>
                <w:id w:val="1076634517"/>
                <w:placeholder>
                  <w:docPart w:val="E630C57F135A4E0DB2612BE08473FA09"/>
                </w:placeholder>
              </w:sdtPr>
              <w:sdtEndPr/>
              <w:sdtContent>
                <w:r w:rsidR="002F5DC9">
                  <w:rPr>
                    <w:szCs w:val="20"/>
                  </w:rPr>
                  <w:t>​</w:t>
                </w:r>
              </w:sdtContent>
            </w:sdt>
          </w:p>
        </w:tc>
      </w:tr>
      <w:tr w:rsidR="00ED4BD9" w:rsidRPr="00C47B4B" w14:paraId="660D7039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Adres}}"/>
              <w:tag w:val="{&quot;templafy&quot;:{&quot;id&quot;:&quot;f84ba97e-2ac8-4815-8671-59fe7b95ff02&quot;}}"/>
              <w:id w:val="1302810130"/>
              <w:placeholder>
                <w:docPart w:val="E630C57F135A4E0DB2612BE08473FA09"/>
              </w:placeholder>
            </w:sdtPr>
            <w:sdtEndPr/>
            <w:sdtContent>
              <w:p w14:paraId="13A618AD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​</w:t>
                </w:r>
              </w:p>
            </w:sdtContent>
          </w:sdt>
        </w:tc>
      </w:tr>
      <w:tr w:rsidR="00ED4BD9" w:rsidRPr="00C47B4B" w14:paraId="3F2F202A" w14:textId="77777777" w:rsidTr="004B7587">
        <w:tc>
          <w:tcPr>
            <w:tcW w:w="7284" w:type="dxa"/>
            <w:shd w:val="clear" w:color="auto" w:fill="auto"/>
          </w:tcPr>
          <w:p w14:paraId="2C973092" w14:textId="77777777" w:rsidR="00ED4BD9" w:rsidRPr="00C47B4B" w:rsidRDefault="005646C9" w:rsidP="00983238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szCs w:val="20"/>
              </w:rPr>
            </w:pPr>
            <w:sdt>
              <w:sdtPr>
                <w:rPr>
                  <w:szCs w:val="20"/>
                </w:rPr>
                <w:alias w:val="{{Form.Postcode}}"/>
                <w:tag w:val="{&quot;templafy&quot;:{&quot;id&quot;:&quot;c6acf688-15c4-441b-8bcb-e6322fbbd18e&quot;}}"/>
                <w:id w:val="-1442527827"/>
                <w:placeholder>
                  <w:docPart w:val="E630C57F135A4E0DB2612BE08473FA09"/>
                </w:placeholder>
              </w:sdtPr>
              <w:sdtEndPr/>
              <w:sdtContent>
                <w:r w:rsidR="002F5DC9">
                  <w:rPr>
                    <w:caps/>
                    <w:szCs w:val="20"/>
                  </w:rPr>
                  <w:t>​</w:t>
                </w:r>
              </w:sdtContent>
            </w:sdt>
            <w:r w:rsidR="00ED4BD9" w:rsidRPr="00C47B4B"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alias w:val="{{Form.Woonplaats}}"/>
                <w:tag w:val="{&quot;templafy&quot;:{&quot;id&quot;:&quot;ae3d678d-514a-4499-8611-7ed7d4a175e4&quot;}}"/>
                <w:id w:val="-135345443"/>
                <w:placeholder>
                  <w:docPart w:val="E630C57F135A4E0DB2612BE08473FA09"/>
                </w:placeholder>
              </w:sdtPr>
              <w:sdtEndPr/>
              <w:sdtContent>
                <w:r w:rsidR="002F5DC9">
                  <w:rPr>
                    <w:caps/>
                    <w:szCs w:val="20"/>
                  </w:rPr>
                  <w:t>​</w:t>
                </w:r>
              </w:sdtContent>
            </w:sdt>
          </w:p>
        </w:tc>
      </w:tr>
    </w:tbl>
    <w:p w14:paraId="0DF1BDE8" w14:textId="77777777" w:rsidR="00ED4BD9" w:rsidRPr="00C47B4B" w:rsidRDefault="00ED4BD9" w:rsidP="00ED4BD9">
      <w:pPr>
        <w:pStyle w:val="Koptekst"/>
        <w:tabs>
          <w:tab w:val="clear" w:pos="4536"/>
          <w:tab w:val="clear" w:pos="9072"/>
        </w:tabs>
        <w:spacing w:line="240" w:lineRule="atLeast"/>
        <w:rPr>
          <w:szCs w:val="20"/>
        </w:rPr>
      </w:pPr>
    </w:p>
    <w:p w14:paraId="0E0F2E2C" w14:textId="77777777" w:rsidR="00ED4BD9" w:rsidRPr="00C47B4B" w:rsidRDefault="00ED4BD9" w:rsidP="00ED4BD9">
      <w:pPr>
        <w:pStyle w:val="Koptekst"/>
        <w:tabs>
          <w:tab w:val="clear" w:pos="4536"/>
          <w:tab w:val="clear" w:pos="9072"/>
        </w:tabs>
        <w:spacing w:line="240" w:lineRule="atLeast"/>
        <w:rPr>
          <w:szCs w:val="20"/>
        </w:rPr>
      </w:pPr>
    </w:p>
    <w:p w14:paraId="776B0CFF" w14:textId="77777777" w:rsidR="00ED4BD9" w:rsidRDefault="00ED4BD9" w:rsidP="00ED4BD9">
      <w:pPr>
        <w:pStyle w:val="Koptekst"/>
        <w:tabs>
          <w:tab w:val="clear" w:pos="4536"/>
          <w:tab w:val="clear" w:pos="9072"/>
        </w:tabs>
        <w:spacing w:line="240" w:lineRule="atLeast"/>
        <w:rPr>
          <w:szCs w:val="20"/>
        </w:rPr>
      </w:pPr>
      <w:r w:rsidRPr="00C47B4B">
        <w:rPr>
          <w:szCs w:val="20"/>
        </w:rPr>
        <w:fldChar w:fldCharType="begin" w:fldLock="1"/>
      </w:r>
      <w:r w:rsidRPr="00C47B4B">
        <w:rPr>
          <w:szCs w:val="20"/>
        </w:rPr>
        <w:instrText xml:space="preserve"> mitP1 PAPIER1 \* MERGEFORMAT </w:instrText>
      </w:r>
      <w:r w:rsidR="005646C9">
        <w:rPr>
          <w:szCs w:val="20"/>
        </w:rPr>
        <w:fldChar w:fldCharType="separate"/>
      </w:r>
      <w:r w:rsidRPr="00C47B4B">
        <w:rPr>
          <w:szCs w:val="20"/>
        </w:rPr>
        <w:fldChar w:fldCharType="end"/>
      </w:r>
    </w:p>
    <w:p w14:paraId="60DE899F" w14:textId="77777777" w:rsidR="00FD3466" w:rsidRPr="00C47B4B" w:rsidRDefault="00FD3466" w:rsidP="00FD3466">
      <w:pPr>
        <w:pStyle w:val="Koptekst"/>
        <w:tabs>
          <w:tab w:val="clear" w:pos="4536"/>
          <w:tab w:val="clear" w:pos="9072"/>
        </w:tabs>
        <w:spacing w:line="260" w:lineRule="exact"/>
        <w:rPr>
          <w:szCs w:val="20"/>
        </w:rPr>
      </w:pPr>
    </w:p>
    <w:p w14:paraId="545283AF" w14:textId="77777777" w:rsidR="00ED4BD9" w:rsidRPr="00C47B4B" w:rsidRDefault="00ED4BD9" w:rsidP="00ED4BD9">
      <w:pPr>
        <w:pStyle w:val="Koptekst"/>
        <w:tabs>
          <w:tab w:val="clear" w:pos="4536"/>
          <w:tab w:val="clear" w:pos="9072"/>
        </w:tabs>
        <w:spacing w:line="240" w:lineRule="atLeast"/>
        <w:rPr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4"/>
      </w:tblGrid>
      <w:tr w:rsidR="00ED4BD9" w:rsidRPr="00C47B4B" w14:paraId="22C888DC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Onderwerp}}"/>
              <w:tag w:val="{&quot;templafy&quot;:{&quot;id&quot;:&quot;692e6637-e9e2-496d-bffc-386128eb586c&quot;}}"/>
              <w:id w:val="-1771077938"/>
              <w:placeholder>
                <w:docPart w:val="E630C57F135A4E0DB2612BE08473FA09"/>
              </w:placeholder>
            </w:sdtPr>
            <w:sdtEndPr/>
            <w:sdtContent>
              <w:p w14:paraId="7C92B221" w14:textId="57E0E85D" w:rsidR="00A170D0" w:rsidRDefault="00B631B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Voortgang aanleg geluidsscherm Barrahûs</w:t>
                </w:r>
              </w:p>
            </w:sdtContent>
          </w:sdt>
        </w:tc>
      </w:tr>
      <w:tr w:rsidR="00ED4BD9" w:rsidRPr="00C47B4B" w14:paraId="1B42846E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UwKenmerk}}"/>
              <w:tag w:val="{&quot;templafy&quot;:{&quot;id&quot;:&quot;47f53998-c8af-44bc-93cb-87e44d5779d5&quot;}}"/>
              <w:id w:val="-910310872"/>
              <w:placeholder>
                <w:docPart w:val="E630C57F135A4E0DB2612BE08473FA09"/>
              </w:placeholder>
            </w:sdtPr>
            <w:sdtEndPr/>
            <w:sdtContent>
              <w:p w14:paraId="023736EB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​</w:t>
                </w:r>
              </w:p>
            </w:sdtContent>
          </w:sdt>
        </w:tc>
      </w:tr>
      <w:tr w:rsidR="00ED4BD9" w:rsidRPr="00C47B4B" w14:paraId="48C6E3B5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OnsKenmerk}}"/>
              <w:tag w:val="{&quot;templafy&quot;:{&quot;id&quot;:&quot;b79d7c3c-5773-4063-ad7b-7d5013a97442&quot;}}"/>
              <w:id w:val="-62177712"/>
              <w:placeholder>
                <w:docPart w:val="E630C57F135A4E0DB2612BE08473FA09"/>
              </w:placeholder>
            </w:sdtPr>
            <w:sdtEndPr/>
            <w:sdtContent>
              <w:p w14:paraId="61DF2622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​</w:t>
                </w:r>
              </w:p>
            </w:sdtContent>
          </w:sdt>
        </w:tc>
      </w:tr>
      <w:tr w:rsidR="00ED4BD9" w:rsidRPr="00C47B4B" w14:paraId="3DB4B085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UserProfile.Domein}}"/>
              <w:tag w:val="{&quot;templafy&quot;:{&quot;id&quot;:&quot;99037044-06b3-4f36-9eed-e6fcdd8ee1b7&quot;}}"/>
              <w:id w:val="1675766366"/>
              <w:placeholder>
                <w:docPart w:val="8D69C7ADA8A14EADA58BEDCBAF981D70"/>
              </w:placeholder>
            </w:sdtPr>
            <w:sdtEndPr/>
            <w:sdtContent>
              <w:p w14:paraId="111A6C2D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Fysiek Domein</w:t>
                </w:r>
              </w:p>
            </w:sdtContent>
          </w:sdt>
        </w:tc>
      </w:tr>
      <w:tr w:rsidR="00ED4BD9" w:rsidRPr="00C47B4B" w14:paraId="7E59B29A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UserProfile.Sector}}"/>
              <w:tag w:val="{&quot;templafy&quot;:{&quot;id&quot;:&quot;0d4eb14b-69bb-4b8d-82de-67131017d995&quot;}}"/>
              <w:id w:val="-1520997964"/>
              <w:placeholder>
                <w:docPart w:val="49B7D7E5760A413B906C61836F4BD2EA"/>
              </w:placeholder>
            </w:sdtPr>
            <w:sdtEndPr/>
            <w:sdtContent>
              <w:p w14:paraId="57E4C4AB" w14:textId="2149644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Projectbureau</w:t>
                </w:r>
                <w:r w:rsidR="00B631B9">
                  <w:rPr>
                    <w:szCs w:val="20"/>
                  </w:rPr>
                  <w:t xml:space="preserve"> De Zuidlanden/Middelsee</w:t>
                </w:r>
              </w:p>
            </w:sdtContent>
          </w:sdt>
        </w:tc>
      </w:tr>
      <w:tr w:rsidR="00ED4BD9" w:rsidRPr="00C47B4B" w14:paraId="0D44663F" w14:textId="77777777" w:rsidTr="004B7587">
        <w:tc>
          <w:tcPr>
            <w:tcW w:w="7284" w:type="dxa"/>
            <w:shd w:val="clear" w:color="auto" w:fill="auto"/>
          </w:tcPr>
          <w:p w14:paraId="5225C005" w14:textId="70669276" w:rsidR="00ED4BD9" w:rsidRPr="00C47B4B" w:rsidRDefault="00ED4BD9" w:rsidP="00983238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szCs w:val="20"/>
              </w:rPr>
            </w:pPr>
            <w:r w:rsidRPr="00C47B4B">
              <w:rPr>
                <w:szCs w:val="20"/>
              </w:rPr>
              <w:t>14 058</w:t>
            </w:r>
            <w:r>
              <w:rPr>
                <w:szCs w:val="20"/>
              </w:rPr>
              <w:t>,</w:t>
            </w:r>
            <w:r w:rsidR="00126E8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{{UserProfile.Voorletters}}"/>
                <w:tag w:val="{&quot;templafy&quot;:{&quot;id&quot;:&quot;c5894a05-b05a-44b2-8b15-6cefa64be603&quot;}}"/>
                <w:id w:val="-1975285526"/>
                <w:placeholder>
                  <w:docPart w:val="E630C57F135A4E0DB2612BE08473FA09"/>
                </w:placeholder>
              </w:sdtPr>
              <w:sdtEndPr/>
              <w:sdtContent>
                <w:r w:rsidR="00B631B9">
                  <w:rPr>
                    <w:szCs w:val="20"/>
                  </w:rPr>
                  <w:t>info@middelsee.nl</w:t>
                </w:r>
              </w:sdtContent>
            </w:sdt>
          </w:p>
        </w:tc>
      </w:tr>
      <w:tr w:rsidR="00ED4BD9" w:rsidRPr="00C47B4B" w14:paraId="413D7769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Whatsapp.Name}}"/>
              <w:tag w:val="{&quot;templafy&quot;:{&quot;id&quot;:&quot;b35852c3-90ca-4d31-81b9-e024a56456d2&quot;}}"/>
              <w:id w:val="1818289984"/>
              <w:placeholder>
                <w:docPart w:val="E630C57F135A4E0DB2612BE08473FA09"/>
              </w:placeholder>
            </w:sdtPr>
            <w:sdtEndPr/>
            <w:sdtContent>
              <w:p w14:paraId="14133DFB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​</w:t>
                </w:r>
              </w:p>
            </w:sdtContent>
          </w:sdt>
        </w:tc>
      </w:tr>
      <w:tr w:rsidR="00ED4BD9" w:rsidRPr="00C47B4B" w14:paraId="17C16ED9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.Bijlagen}}"/>
              <w:tag w:val="{&quot;templafy&quot;:{&quot;id&quot;:&quot;3369a2dd-22d4-4220-aa2e-09ec7220d030&quot;}}"/>
              <w:id w:val="-629466447"/>
              <w:placeholder>
                <w:docPart w:val="E630C57F135A4E0DB2612BE08473FA09"/>
              </w:placeholder>
            </w:sdtPr>
            <w:sdtEndPr/>
            <w:sdtContent>
              <w:p w14:paraId="6E1ADDF2" w14:textId="77777777" w:rsidR="00A170D0" w:rsidRDefault="002F5D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​</w:t>
                </w:r>
              </w:p>
            </w:sdtContent>
          </w:sdt>
        </w:tc>
      </w:tr>
      <w:tr w:rsidR="004675AB" w:rsidRPr="00C47B4B" w14:paraId="3A414379" w14:textId="77777777" w:rsidTr="004B7587">
        <w:tc>
          <w:tcPr>
            <w:tcW w:w="7284" w:type="dxa"/>
            <w:shd w:val="clear" w:color="auto" w:fill="auto"/>
          </w:tcPr>
          <w:sdt>
            <w:sdtPr>
              <w:rPr>
                <w:szCs w:val="20"/>
              </w:rPr>
              <w:alias w:val="{{FormatDateTime(Form.Datum,&quot;d MMMM yyyy&quot;,&quot;nl-NL&quot;)}}"/>
              <w:tag w:val="{&quot;templafy&quot;:{&quot;id&quot;:&quot;7194e915-4c67-4380-9565-b17476db1c3c&quot;}}"/>
              <w:id w:val="-1274937484"/>
              <w:placeholder>
                <w:docPart w:val="E630C57F135A4E0DB2612BE08473FA09"/>
              </w:placeholder>
            </w:sdtPr>
            <w:sdtEndPr/>
            <w:sdtContent>
              <w:p w14:paraId="72C63DE4" w14:textId="15D6C1A1" w:rsidR="00A170D0" w:rsidRDefault="005646C9">
                <w:pPr>
                  <w:pStyle w:val="Koptekst"/>
                  <w:tabs>
                    <w:tab w:val="clear" w:pos="4536"/>
                    <w:tab w:val="clear" w:pos="9072"/>
                  </w:tabs>
                  <w:spacing w:line="240" w:lineRule="atLeast"/>
                  <w:rPr>
                    <w:szCs w:val="20"/>
                  </w:rPr>
                </w:pPr>
                <w:r>
                  <w:rPr>
                    <w:szCs w:val="20"/>
                  </w:rPr>
                  <w:t>3</w:t>
                </w:r>
                <w:r w:rsidR="004E6F93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maart</w:t>
                </w:r>
                <w:r w:rsidR="004E6F93">
                  <w:rPr>
                    <w:szCs w:val="20"/>
                  </w:rPr>
                  <w:t xml:space="preserve"> </w:t>
                </w:r>
                <w:r w:rsidR="002F5DC9">
                  <w:rPr>
                    <w:szCs w:val="20"/>
                  </w:rPr>
                  <w:t>2025</w:t>
                </w:r>
              </w:p>
            </w:sdtContent>
          </w:sdt>
        </w:tc>
      </w:tr>
    </w:tbl>
    <w:p w14:paraId="755DC50F" w14:textId="77777777" w:rsidR="00ED4BD9" w:rsidRPr="00C47B4B" w:rsidRDefault="00ED4BD9" w:rsidP="004B7587">
      <w:pPr>
        <w:pStyle w:val="Koptekst"/>
        <w:tabs>
          <w:tab w:val="clear" w:pos="4536"/>
          <w:tab w:val="clear" w:pos="9072"/>
        </w:tabs>
        <w:spacing w:line="240" w:lineRule="atLeast"/>
        <w:rPr>
          <w:szCs w:val="20"/>
        </w:rPr>
      </w:pPr>
    </w:p>
    <w:p w14:paraId="295DB6E1" w14:textId="257A77C5" w:rsidR="00ED4BD9" w:rsidRPr="00C47B4B" w:rsidRDefault="00B631B9" w:rsidP="004B7587">
      <w:pPr>
        <w:spacing w:line="240" w:lineRule="atLeast"/>
        <w:rPr>
          <w:szCs w:val="20"/>
        </w:rPr>
      </w:pPr>
      <w:r>
        <w:rPr>
          <w:szCs w:val="20"/>
        </w:rPr>
        <w:t>Beste</w:t>
      </w:r>
      <w:sdt>
        <w:sdtPr>
          <w:rPr>
            <w:szCs w:val="20"/>
          </w:rPr>
          <w:alias w:val="{{Form.Aanhef.Name2}}"/>
          <w:tag w:val="{&quot;templafy&quot;:{&quot;id&quot;:&quot;ec71fb3b-8a41-4db0-9991-e6459855c493&quot;}}"/>
          <w:id w:val="2014876884"/>
          <w:placeholder>
            <w:docPart w:val="E630C57F135A4E0DB2612BE08473FA09"/>
          </w:placeholder>
        </w:sdtPr>
        <w:sdtEndPr/>
        <w:sdtContent>
          <w:r w:rsidR="004E6F93">
            <w:rPr>
              <w:szCs w:val="20"/>
            </w:rPr>
            <w:t xml:space="preserve"> bewoner</w:t>
          </w:r>
        </w:sdtContent>
      </w:sdt>
      <w:sdt>
        <w:sdtPr>
          <w:rPr>
            <w:vanish/>
            <w:szCs w:val="20"/>
          </w:rPr>
          <w:alias w:val="group"/>
          <w:tag w:val="{&quot;templafy&quot;:{&quot;id&quot;:&quot;530f23e4-ab80-4e05-b9a6-c58e08d4c32f&quot;}}"/>
          <w:id w:val="1875415800"/>
          <w:placeholder>
            <w:docPart w:val="36AE9347B04748B290391025C8E34A2B"/>
          </w:placeholder>
        </w:sdtPr>
        <w:sdtEndPr/>
        <w:sdtContent>
          <w:sdt>
            <w:sdtPr>
              <w:rPr>
                <w:vanish/>
                <w:szCs w:val="20"/>
              </w:rPr>
              <w:alias w:val="{{SentenceCase(Form.Tussenvoegsels)}}"/>
              <w:tag w:val="{&quot;templafy&quot;:{&quot;id&quot;:&quot;f67bb193-ad81-4eaa-898e-81bb35601b00&quot;}}"/>
              <w:id w:val="-1541274535"/>
              <w:placeholder>
                <w:docPart w:val="36AE9347B04748B290391025C8E34A2B"/>
              </w:placeholder>
            </w:sdtPr>
            <w:sdtEndPr/>
            <w:sdtContent>
              <w:r w:rsidR="00ED4BD9">
                <w:rPr>
                  <w:vanish/>
                  <w:szCs w:val="20"/>
                </w:rPr>
                <w:t>​</w:t>
              </w:r>
            </w:sdtContent>
          </w:sdt>
          <w:r w:rsidR="00BE3BD3">
            <w:rPr>
              <w:vanish/>
              <w:szCs w:val="20"/>
            </w:rPr>
            <w:t xml:space="preserve"> </w:t>
          </w:r>
        </w:sdtContent>
      </w:sdt>
      <w:sdt>
        <w:sdtPr>
          <w:rPr>
            <w:szCs w:val="20"/>
          </w:rPr>
          <w:alias w:val="{{Form.Achternaam}}"/>
          <w:tag w:val="{&quot;templafy&quot;:{&quot;id&quot;:&quot;fccc2ade-172d-4fbd-ba8c-9f74e506ab0a&quot;}}"/>
          <w:id w:val="643244837"/>
          <w:placeholder>
            <w:docPart w:val="36AE9347B04748B290391025C8E34A2B"/>
          </w:placeholder>
        </w:sdtPr>
        <w:sdtEndPr/>
        <w:sdtContent>
          <w:r w:rsidR="00ED4BD9">
            <w:rPr>
              <w:szCs w:val="20"/>
            </w:rPr>
            <w:t>​</w:t>
          </w:r>
        </w:sdtContent>
      </w:sdt>
      <w:r w:rsidR="00ED4BD9" w:rsidRPr="00C47B4B">
        <w:rPr>
          <w:szCs w:val="20"/>
        </w:rPr>
        <w:t>,</w:t>
      </w:r>
    </w:p>
    <w:p w14:paraId="35EFA18C" w14:textId="77777777" w:rsidR="00B32CB5" w:rsidRDefault="00B32CB5" w:rsidP="00B32CB5">
      <w:pPr>
        <w:pStyle w:val="Koptekst"/>
        <w:spacing w:line="240" w:lineRule="atLeast"/>
        <w:rPr>
          <w:szCs w:val="20"/>
        </w:rPr>
      </w:pPr>
    </w:p>
    <w:p w14:paraId="089ADB26" w14:textId="60D8A675" w:rsidR="00B32CB5" w:rsidRDefault="00B32CB5" w:rsidP="00B32CB5">
      <w:pPr>
        <w:pStyle w:val="Koptekst"/>
        <w:spacing w:line="240" w:lineRule="atLeast"/>
        <w:rPr>
          <w:szCs w:val="20"/>
        </w:rPr>
      </w:pPr>
      <w:r w:rsidRPr="00B32CB5">
        <w:rPr>
          <w:szCs w:val="20"/>
        </w:rPr>
        <w:t xml:space="preserve">In onze brief van 21 februari 2024 </w:t>
      </w:r>
      <w:r w:rsidR="00821D5C">
        <w:rPr>
          <w:szCs w:val="20"/>
        </w:rPr>
        <w:t xml:space="preserve">vertelden </w:t>
      </w:r>
      <w:r w:rsidRPr="00B32CB5">
        <w:rPr>
          <w:szCs w:val="20"/>
        </w:rPr>
        <w:t>wij over de geplande aanleg van het geluidsscherm langs de spoorlijn Leeuwarden-Zwolle. Hierbij willen wij u op de hoogte brengen van een wijziging in de planning.</w:t>
      </w:r>
    </w:p>
    <w:p w14:paraId="21BECF48" w14:textId="77777777" w:rsidR="00B32CB5" w:rsidRPr="00B32CB5" w:rsidRDefault="00B32CB5" w:rsidP="00B32CB5">
      <w:pPr>
        <w:pStyle w:val="Koptekst"/>
        <w:spacing w:line="240" w:lineRule="atLeast"/>
        <w:rPr>
          <w:szCs w:val="20"/>
        </w:rPr>
      </w:pPr>
    </w:p>
    <w:p w14:paraId="40BC078C" w14:textId="37D5EC7D" w:rsidR="00B32CB5" w:rsidRPr="00B32CB5" w:rsidRDefault="00B32CB5" w:rsidP="00B32CB5">
      <w:pPr>
        <w:pStyle w:val="Koptekst"/>
        <w:spacing w:line="240" w:lineRule="atLeast"/>
        <w:rPr>
          <w:b/>
          <w:bCs/>
          <w:szCs w:val="20"/>
        </w:rPr>
      </w:pPr>
      <w:r w:rsidRPr="00B32CB5">
        <w:rPr>
          <w:b/>
          <w:bCs/>
          <w:szCs w:val="20"/>
        </w:rPr>
        <w:t>Waarom is de planning aangepast?</w:t>
      </w:r>
    </w:p>
    <w:p w14:paraId="44379D58" w14:textId="5737A197" w:rsidR="009B3F18" w:rsidRDefault="00F54850" w:rsidP="00B32CB5">
      <w:pPr>
        <w:pStyle w:val="Koptekst"/>
        <w:spacing w:line="240" w:lineRule="atLeast"/>
        <w:rPr>
          <w:szCs w:val="20"/>
        </w:rPr>
      </w:pPr>
      <w:r w:rsidRPr="00F54850">
        <w:rPr>
          <w:szCs w:val="20"/>
        </w:rPr>
        <w:t xml:space="preserve">Voorafgaand aan de aanleg van het geluidsscherm </w:t>
      </w:r>
      <w:r w:rsidR="009B3F18">
        <w:rPr>
          <w:szCs w:val="20"/>
        </w:rPr>
        <w:t xml:space="preserve">is het nodig om </w:t>
      </w:r>
      <w:r w:rsidRPr="00F54850">
        <w:rPr>
          <w:szCs w:val="20"/>
        </w:rPr>
        <w:t xml:space="preserve">eerst </w:t>
      </w:r>
      <w:r w:rsidR="005C7D6E">
        <w:rPr>
          <w:szCs w:val="20"/>
        </w:rPr>
        <w:t xml:space="preserve">meer </w:t>
      </w:r>
      <w:r w:rsidRPr="00F54850">
        <w:rPr>
          <w:szCs w:val="20"/>
        </w:rPr>
        <w:t xml:space="preserve">aanvullende </w:t>
      </w:r>
      <w:r>
        <w:rPr>
          <w:szCs w:val="20"/>
        </w:rPr>
        <w:t>onderzoeken</w:t>
      </w:r>
      <w:r w:rsidR="00821D5C">
        <w:rPr>
          <w:szCs w:val="20"/>
        </w:rPr>
        <w:t xml:space="preserve"> </w:t>
      </w:r>
      <w:r w:rsidR="00B202D0">
        <w:rPr>
          <w:szCs w:val="20"/>
        </w:rPr>
        <w:t xml:space="preserve">te doen. </w:t>
      </w:r>
      <w:r>
        <w:rPr>
          <w:szCs w:val="20"/>
        </w:rPr>
        <w:t>Dit v</w:t>
      </w:r>
      <w:r w:rsidR="004E6F93">
        <w:rPr>
          <w:szCs w:val="20"/>
        </w:rPr>
        <w:t xml:space="preserve">raagt </w:t>
      </w:r>
      <w:r>
        <w:rPr>
          <w:szCs w:val="20"/>
        </w:rPr>
        <w:t xml:space="preserve">meer tijd dan </w:t>
      </w:r>
      <w:r w:rsidR="00B202D0">
        <w:rPr>
          <w:szCs w:val="20"/>
        </w:rPr>
        <w:t>we vooraf hadden gedacht.</w:t>
      </w:r>
    </w:p>
    <w:p w14:paraId="57632278" w14:textId="5195E543" w:rsidR="00B32CB5" w:rsidRDefault="00B202D0" w:rsidP="00B32CB5">
      <w:pPr>
        <w:pStyle w:val="Koptekst"/>
        <w:spacing w:line="240" w:lineRule="atLeast"/>
        <w:rPr>
          <w:szCs w:val="20"/>
        </w:rPr>
      </w:pPr>
      <w:r>
        <w:rPr>
          <w:szCs w:val="20"/>
        </w:rPr>
        <w:t>Op</w:t>
      </w:r>
      <w:r w:rsidR="00F54850" w:rsidRPr="00F54850">
        <w:rPr>
          <w:szCs w:val="20"/>
        </w:rPr>
        <w:t xml:space="preserve"> dit moment</w:t>
      </w:r>
      <w:r>
        <w:rPr>
          <w:szCs w:val="20"/>
        </w:rPr>
        <w:t xml:space="preserve"> is</w:t>
      </w:r>
      <w:r w:rsidR="00F54850" w:rsidRPr="00F54850">
        <w:rPr>
          <w:szCs w:val="20"/>
        </w:rPr>
        <w:t xml:space="preserve"> de exacte startdatum nog niet te bepalen</w:t>
      </w:r>
      <w:r w:rsidR="009B3F18">
        <w:rPr>
          <w:szCs w:val="20"/>
        </w:rPr>
        <w:t xml:space="preserve">. De </w:t>
      </w:r>
      <w:r w:rsidR="00F54850">
        <w:rPr>
          <w:szCs w:val="20"/>
        </w:rPr>
        <w:t>eerder aangegeven</w:t>
      </w:r>
      <w:r w:rsidR="00F54850" w:rsidRPr="00F54850">
        <w:rPr>
          <w:szCs w:val="20"/>
        </w:rPr>
        <w:t xml:space="preserve"> start </w:t>
      </w:r>
      <w:r w:rsidR="00F54850">
        <w:rPr>
          <w:szCs w:val="20"/>
        </w:rPr>
        <w:t xml:space="preserve">van </w:t>
      </w:r>
      <w:r w:rsidR="00F54850" w:rsidRPr="00F54850">
        <w:rPr>
          <w:szCs w:val="20"/>
        </w:rPr>
        <w:t xml:space="preserve">eind 2024/begin 2025 </w:t>
      </w:r>
      <w:r w:rsidR="009B3F18">
        <w:rPr>
          <w:szCs w:val="20"/>
        </w:rPr>
        <w:t xml:space="preserve">is daardoor </w:t>
      </w:r>
      <w:r w:rsidR="005646C9">
        <w:rPr>
          <w:szCs w:val="20"/>
        </w:rPr>
        <w:t xml:space="preserve">in ieder geval </w:t>
      </w:r>
      <w:r w:rsidR="00F54850" w:rsidRPr="00F54850">
        <w:rPr>
          <w:szCs w:val="20"/>
        </w:rPr>
        <w:t>niet haalbaar.</w:t>
      </w:r>
    </w:p>
    <w:p w14:paraId="5D8B5387" w14:textId="77777777" w:rsidR="00F54850" w:rsidRPr="00B32CB5" w:rsidRDefault="00F54850" w:rsidP="00B32CB5">
      <w:pPr>
        <w:pStyle w:val="Koptekst"/>
        <w:spacing w:line="240" w:lineRule="atLeast"/>
        <w:rPr>
          <w:szCs w:val="20"/>
        </w:rPr>
      </w:pPr>
    </w:p>
    <w:p w14:paraId="35291820" w14:textId="6B4E9057" w:rsidR="00B32CB5" w:rsidRPr="00B32CB5" w:rsidRDefault="00C43762" w:rsidP="00B32CB5">
      <w:pPr>
        <w:pStyle w:val="Koptekst"/>
        <w:spacing w:line="240" w:lineRule="atLeast"/>
        <w:rPr>
          <w:b/>
          <w:bCs/>
          <w:szCs w:val="20"/>
        </w:rPr>
      </w:pPr>
      <w:r>
        <w:rPr>
          <w:b/>
          <w:bCs/>
          <w:szCs w:val="20"/>
        </w:rPr>
        <w:t>Vervolgstappen</w:t>
      </w:r>
    </w:p>
    <w:p w14:paraId="77B8BEEA" w14:textId="7E2A2817" w:rsidR="004E6F93" w:rsidRDefault="00B32CB5" w:rsidP="00B32CB5">
      <w:pPr>
        <w:pStyle w:val="Koptekst"/>
        <w:spacing w:line="240" w:lineRule="atLeast"/>
        <w:rPr>
          <w:szCs w:val="20"/>
        </w:rPr>
      </w:pPr>
      <w:r w:rsidRPr="00B32CB5">
        <w:rPr>
          <w:szCs w:val="20"/>
        </w:rPr>
        <w:t xml:space="preserve">We blijven werken aan de vervolgstappen </w:t>
      </w:r>
      <w:r w:rsidR="00F54850">
        <w:rPr>
          <w:szCs w:val="20"/>
        </w:rPr>
        <w:t>en z</w:t>
      </w:r>
      <w:r w:rsidRPr="00B32CB5">
        <w:rPr>
          <w:szCs w:val="20"/>
        </w:rPr>
        <w:t>odra w</w:t>
      </w:r>
      <w:r w:rsidR="00F54850">
        <w:rPr>
          <w:szCs w:val="20"/>
        </w:rPr>
        <w:t xml:space="preserve">ij </w:t>
      </w:r>
      <w:r w:rsidRPr="00B32CB5">
        <w:rPr>
          <w:szCs w:val="20"/>
        </w:rPr>
        <w:t>meer informatie hebben over de nieuwe planning, zullen we dit met u delen</w:t>
      </w:r>
      <w:r w:rsidR="004E6F93">
        <w:rPr>
          <w:szCs w:val="20"/>
        </w:rPr>
        <w:t>.</w:t>
      </w:r>
    </w:p>
    <w:p w14:paraId="0753B40F" w14:textId="77777777" w:rsidR="004E6F93" w:rsidRPr="00B32CB5" w:rsidRDefault="004E6F93" w:rsidP="00B32CB5">
      <w:pPr>
        <w:pStyle w:val="Koptekst"/>
        <w:spacing w:line="240" w:lineRule="atLeast"/>
        <w:rPr>
          <w:szCs w:val="20"/>
        </w:rPr>
      </w:pPr>
    </w:p>
    <w:p w14:paraId="6F553EFB" w14:textId="449F7824" w:rsidR="00B32CB5" w:rsidRPr="00C43762" w:rsidRDefault="009B3F18" w:rsidP="00B32CB5">
      <w:pPr>
        <w:pStyle w:val="Koptekst"/>
        <w:spacing w:line="240" w:lineRule="atLeast"/>
        <w:rPr>
          <w:b/>
          <w:bCs/>
          <w:szCs w:val="20"/>
        </w:rPr>
      </w:pPr>
      <w:r>
        <w:rPr>
          <w:b/>
          <w:bCs/>
          <w:szCs w:val="20"/>
        </w:rPr>
        <w:t>Tot slot</w:t>
      </w:r>
    </w:p>
    <w:p w14:paraId="345E11DB" w14:textId="59413320" w:rsidR="00B32CB5" w:rsidRPr="00B32CB5" w:rsidRDefault="00B32CB5" w:rsidP="00B32CB5">
      <w:pPr>
        <w:pStyle w:val="Koptekst"/>
        <w:spacing w:line="240" w:lineRule="atLeast"/>
        <w:rPr>
          <w:szCs w:val="20"/>
        </w:rPr>
      </w:pPr>
      <w:r w:rsidRPr="00B32CB5">
        <w:rPr>
          <w:szCs w:val="20"/>
        </w:rPr>
        <w:t xml:space="preserve">Heeft u vragen of wenst u meer informatie over </w:t>
      </w:r>
      <w:r w:rsidR="00C43762">
        <w:rPr>
          <w:szCs w:val="20"/>
        </w:rPr>
        <w:t>dit project</w:t>
      </w:r>
      <w:r w:rsidRPr="00B32CB5">
        <w:rPr>
          <w:szCs w:val="20"/>
        </w:rPr>
        <w:t xml:space="preserve">? Dan kunt u contact met ons opnemen via </w:t>
      </w:r>
      <w:hyperlink r:id="rId9" w:history="1">
        <w:r w:rsidR="00C43762" w:rsidRPr="009F5CE3">
          <w:rPr>
            <w:rStyle w:val="Hyperlink"/>
            <w:szCs w:val="20"/>
          </w:rPr>
          <w:t>info@middelsee.nl</w:t>
        </w:r>
      </w:hyperlink>
      <w:r w:rsidR="00C43762">
        <w:rPr>
          <w:szCs w:val="20"/>
        </w:rPr>
        <w:t xml:space="preserve"> </w:t>
      </w:r>
      <w:r w:rsidRPr="00B32CB5">
        <w:rPr>
          <w:szCs w:val="20"/>
        </w:rPr>
        <w:t>of telefonisch via 14 058.</w:t>
      </w:r>
    </w:p>
    <w:p w14:paraId="17DFBCFA" w14:textId="77777777" w:rsidR="00B32CB5" w:rsidRPr="00B32CB5" w:rsidRDefault="00B32CB5" w:rsidP="00B32CB5">
      <w:pPr>
        <w:pStyle w:val="Koptekst"/>
        <w:spacing w:line="240" w:lineRule="atLeast"/>
        <w:rPr>
          <w:szCs w:val="20"/>
        </w:rPr>
      </w:pPr>
    </w:p>
    <w:p w14:paraId="1D847301" w14:textId="77777777" w:rsidR="005646C9" w:rsidRDefault="00B32CB5" w:rsidP="005646C9">
      <w:pPr>
        <w:pStyle w:val="Koptekst"/>
        <w:spacing w:line="240" w:lineRule="atLeast"/>
        <w:rPr>
          <w:szCs w:val="20"/>
        </w:rPr>
      </w:pPr>
      <w:r w:rsidRPr="00B32CB5">
        <w:rPr>
          <w:szCs w:val="20"/>
        </w:rPr>
        <w:t xml:space="preserve">Alle informatie over de aanleg van het geluidsscherm vindt u </w:t>
      </w:r>
      <w:r w:rsidR="00C43762">
        <w:rPr>
          <w:szCs w:val="20"/>
        </w:rPr>
        <w:t xml:space="preserve">ook </w:t>
      </w:r>
      <w:r w:rsidRPr="00B32CB5">
        <w:rPr>
          <w:szCs w:val="20"/>
        </w:rPr>
        <w:t xml:space="preserve">terug op onze website: </w:t>
      </w:r>
      <w:hyperlink r:id="rId10" w:history="1">
        <w:r w:rsidR="00C43762" w:rsidRPr="009F5CE3">
          <w:rPr>
            <w:rStyle w:val="Hyperlink"/>
            <w:szCs w:val="20"/>
          </w:rPr>
          <w:t>www.middelsee.nl/bewonersinformatie</w:t>
        </w:r>
      </w:hyperlink>
      <w:r w:rsidRPr="00B32CB5">
        <w:rPr>
          <w:szCs w:val="20"/>
        </w:rPr>
        <w:t>.</w:t>
      </w:r>
      <w:r w:rsidR="00C43762">
        <w:rPr>
          <w:szCs w:val="20"/>
        </w:rPr>
        <w:t xml:space="preserve"> </w:t>
      </w:r>
    </w:p>
    <w:p w14:paraId="1CD028CD" w14:textId="77777777" w:rsidR="005646C9" w:rsidRDefault="005646C9" w:rsidP="005646C9">
      <w:pPr>
        <w:pStyle w:val="Koptekst"/>
        <w:spacing w:line="240" w:lineRule="atLeast"/>
        <w:rPr>
          <w:szCs w:val="20"/>
        </w:rPr>
      </w:pPr>
    </w:p>
    <w:p w14:paraId="4FC63BE6" w14:textId="55EE3E23" w:rsidR="005646C9" w:rsidRPr="005646C9" w:rsidRDefault="005646C9" w:rsidP="005646C9">
      <w:pPr>
        <w:pStyle w:val="Koptekst"/>
        <w:spacing w:line="240" w:lineRule="atLeast"/>
        <w:rPr>
          <w:rFonts w:cs="Courier New"/>
          <w:noProof/>
          <w:szCs w:val="20"/>
        </w:rPr>
      </w:pPr>
      <w:r w:rsidRPr="000C758F">
        <w:rPr>
          <w:rFonts w:cs="Courier New"/>
          <w:szCs w:val="20"/>
        </w:rPr>
        <w:t>Met vriendelijke groet,</w:t>
      </w:r>
      <w:r w:rsidRPr="005646C9">
        <w:rPr>
          <w:rFonts w:cs="Courier New"/>
          <w:noProof/>
          <w:szCs w:val="20"/>
        </w:rPr>
        <w:t xml:space="preserve"> </w:t>
      </w:r>
    </w:p>
    <w:p w14:paraId="0199FEF9" w14:textId="111DFD2D" w:rsidR="005646C9" w:rsidRDefault="005646C9" w:rsidP="005646C9">
      <w:pPr>
        <w:pStyle w:val="Koptekst"/>
        <w:spacing w:line="240" w:lineRule="atLeast"/>
        <w:rPr>
          <w:szCs w:val="20"/>
        </w:rPr>
      </w:pPr>
      <w:r>
        <w:rPr>
          <w:rFonts w:cs="Courier New"/>
          <w:noProof/>
          <w:szCs w:val="20"/>
        </w:rPr>
        <w:drawing>
          <wp:inline distT="0" distB="0" distL="0" distR="0" wp14:anchorId="4686526E" wp14:editId="05BE480B">
            <wp:extent cx="1504950" cy="759513"/>
            <wp:effectExtent l="0" t="0" r="0" b="2540"/>
            <wp:docPr id="16362078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11" cy="794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88E6C" w14:textId="77777777" w:rsidR="005646C9" w:rsidRPr="005646C9" w:rsidRDefault="005646C9" w:rsidP="005646C9">
      <w:pPr>
        <w:pStyle w:val="Koptekst"/>
        <w:spacing w:line="240" w:lineRule="atLeast"/>
        <w:rPr>
          <w:szCs w:val="20"/>
        </w:rPr>
      </w:pPr>
      <w:r w:rsidRPr="005646C9">
        <w:rPr>
          <w:szCs w:val="20"/>
        </w:rPr>
        <w:t>Sjouke Osinga,</w:t>
      </w:r>
    </w:p>
    <w:p w14:paraId="465B51F2" w14:textId="1EB314F4" w:rsidR="00491ED2" w:rsidRDefault="005646C9" w:rsidP="005646C9">
      <w:pPr>
        <w:pStyle w:val="Koptekst"/>
        <w:spacing w:line="240" w:lineRule="atLeast"/>
        <w:rPr>
          <w:szCs w:val="20"/>
        </w:rPr>
      </w:pPr>
      <w:r w:rsidRPr="005646C9">
        <w:rPr>
          <w:szCs w:val="20"/>
        </w:rPr>
        <w:t>Projectmanager Middelsee-De Werp</w:t>
      </w:r>
    </w:p>
    <w:sectPr w:rsidR="00491ED2" w:rsidSect="009A2E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977" w:right="1928" w:bottom="1361" w:left="269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4A39" w14:textId="77777777" w:rsidR="00B631B9" w:rsidRDefault="00B631B9">
      <w:r>
        <w:separator/>
      </w:r>
    </w:p>
  </w:endnote>
  <w:endnote w:type="continuationSeparator" w:id="0">
    <w:p w14:paraId="315BC337" w14:textId="77777777" w:rsidR="00B631B9" w:rsidRDefault="00B6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xideSolid-Light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C83D" w14:textId="77777777" w:rsidR="00A8058E" w:rsidRDefault="00A805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8C96" w14:textId="77777777" w:rsidR="00A8058E" w:rsidRDefault="00A805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DF0C" w14:textId="77777777" w:rsidR="00A8058E" w:rsidRDefault="00A805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995D" w14:textId="77777777" w:rsidR="00B631B9" w:rsidRDefault="00B631B9">
      <w:r>
        <w:separator/>
      </w:r>
    </w:p>
  </w:footnote>
  <w:footnote w:type="continuationSeparator" w:id="0">
    <w:p w14:paraId="640EA416" w14:textId="77777777" w:rsidR="00B631B9" w:rsidRDefault="00B6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EA62" w14:textId="77777777" w:rsidR="00A8058E" w:rsidRDefault="00A80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332" w14:textId="77777777" w:rsidR="00275864" w:rsidRDefault="00275864">
    <w:pPr>
      <w:pStyle w:val="Koptekst"/>
    </w:pPr>
    <w:r w:rsidRPr="00154FCA">
      <w:t xml:space="preserve">Blad </w:t>
    </w:r>
    <w:r w:rsidRPr="00154FCA">
      <w:fldChar w:fldCharType="begin"/>
    </w:r>
    <w:r w:rsidRPr="00154FCA">
      <w:instrText>PAGE   \* MERGEFORMAT</w:instrText>
    </w:r>
    <w:r w:rsidRPr="00154FCA">
      <w:fldChar w:fldCharType="separate"/>
    </w:r>
    <w:r w:rsidR="000515F7">
      <w:rPr>
        <w:noProof/>
      </w:rPr>
      <w:t>2</w:t>
    </w:r>
    <w:r w:rsidRPr="00154FCA">
      <w:fldChar w:fldCharType="end"/>
    </w:r>
  </w:p>
  <w:p w14:paraId="6D75D51C" w14:textId="77777777" w:rsidR="00491ED2" w:rsidRPr="00491ED2" w:rsidRDefault="00491ED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39B1" w14:textId="77777777" w:rsidR="00FE0B5F" w:rsidRDefault="003237BC">
    <w:r>
      <w:rPr>
        <w:noProof/>
      </w:rPr>
      <w:drawing>
        <wp:anchor distT="0" distB="0" distL="114300" distR="114300" simplePos="0" relativeHeight="251657728" behindDoc="1" locked="0" layoutInCell="1" allowOverlap="1" wp14:anchorId="0D4BBC92" wp14:editId="2D8DE277">
          <wp:simplePos x="0" y="0"/>
          <wp:positionH relativeFrom="column">
            <wp:posOffset>-1739265</wp:posOffset>
          </wp:positionH>
          <wp:positionV relativeFrom="paragraph">
            <wp:posOffset>-457200</wp:posOffset>
          </wp:positionV>
          <wp:extent cx="7574280" cy="1071372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1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Author" w:val="Huseyin Gulmez"/>
    <w:docVar w:name="DocDuplex" w:val="DUPLEX_DEFAULT"/>
    <w:docVar w:name="DocIndex" w:val="0000"/>
    <w:docVar w:name="DocPrinter" w:val="NOPRINTER"/>
    <w:docVar w:name="DocReg" w:val="0"/>
    <w:docVar w:name="DocType" w:val="INT"/>
    <w:docVar w:name="mitFileNames" w:val="L:\program files\MIT Office Test\Sjabloon\Algemeen\Brief Algemeen Klantcontact Nieuw.dot|L:\program files\MIT Office Test\Sjabloon\Algemeen\Brief Algemeen Zakelijk.dot|"/>
    <w:docVar w:name="mitStyleTemplates" w:val="Huisstijl Gemeente Leeuwarden|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AF5F56F494463E4E8B431D2C8E5684C8&lt;/GroupID&gt;&lt;GroupName&gt;NAW-gegevens&lt;/GroupName&gt;&lt;GroupDescription /&gt;&lt;GroupIndex&gt;1&lt;/GroupIndex&gt;&lt;GroupFields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Organisatie&lt;/FieldPrompt&gt;&lt;FieldIndex&gt;2&lt;/FieldIndex&gt;&lt;FieldDescription /&gt;&lt;FieldName&gt;Organisatie&lt;/FieldName&gt;&lt;FieldID&gt;VV8D4301679CF40145BC0FE20EBEF8C52D&lt;/FieldID&gt;&lt;FieldXpath /&gt;&lt;FieldXpathAlternatives /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FollowUpFields /&gt;&lt;ValueIndex&gt;1&lt;/ValueIndex&gt;&lt;ValueExValue /&gt;&lt;ValueName&gt;M&lt;/ValueName&gt;&lt;ValueParentID&gt;VVBC40FD1F16BD4F4589009EBCE838FA8B&lt;/ValueParentID&gt;&lt;ValueID&gt;7F5F400D9A7B3C4C9EC954465D2A8EDF~0&lt;/ValueID&gt;&lt;/QuestionValue&gt;&lt;QuestionValue&gt;&lt;ValueData xsi:nil=&quot;true&quot; /&gt;&lt;FollowUpFields /&gt;&lt;ValueIndex&gt;2&lt;/ValueIndex&gt;&lt;ValueExValue /&gt;&lt;ValueName&gt;V&lt;/ValueName&gt;&lt;ValueParentID&gt;VVBC40FD1F16BD4F4589009EBCE838FA8B&lt;/ValueParentID&gt;&lt;ValueID&gt;ABBADF888D95D04C8B9309C2570872C5~0&lt;/ValueID&gt;&lt;/QuestionValue&gt;&lt;QuestionValue&gt;&lt;ValueData xsi:nil=&quot;true&quot; /&gt;&lt;FollowUpFields /&gt;&lt;ValueIndex&gt;3&lt;/ValueIndex&gt;&lt;ValueExValue /&gt;&lt;ValueName&gt;M/V&lt;/ValueName&gt;&lt;ValueParentID&gt;VVBC40FD1F16BD4F4589009EBCE838FA8B&lt;/ValueParentID&gt;&lt;ValueID&gt;A33A89191ABDF648BFEDFDEF0E4F0025~0&lt;/ValueID&gt;&lt;/QuestionValue&gt;&lt;/FieldValues&gt;&lt;FieldMerge&gt;false&lt;/FieldMerge&gt;&lt;FieldParent&gt;GRAF5F56F494463E4E8B431D2C8E5684C8&lt;/FieldParent&gt;&lt;FieldRun&gt;0&lt;/FieldRun&gt;&lt;FieldDataSource&gt;0&lt;/FieldDataSource&gt;&lt;FieldList&gt;1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Aanhef&lt;/FieldPrompt&gt;&lt;FieldIndex&gt;3&lt;/FieldIndex&gt;&lt;FieldDescription /&gt;&lt;FieldName&gt;Aanhef&lt;/FieldName&gt;&lt;FieldID&gt;VVBC40FD1F16BD4F4589009EBCE838FA8B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Voorletters&lt;/FieldPrompt&gt;&lt;FieldIndex&gt;4&lt;/FieldIndex&gt;&lt;FieldDescription /&gt;&lt;FieldName&gt;Voorletters&lt;/FieldName&gt;&lt;FieldID&gt;VVEB5C48388583D445B16DEBDBE496F302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Tussenvoegsels&lt;/FieldPrompt&gt;&lt;FieldIndex&gt;5&lt;/FieldIndex&gt;&lt;FieldDescription /&gt;&lt;FieldName&gt;Tussenvoegsels&lt;/FieldName&gt;&lt;FieldID&gt;VV00C35190915DED4ABDAEE335A19FDCED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1&lt;/FieldRun&gt;&lt;FieldDataSource&gt;1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=[Tussenvoegsels]&lt;/FieldDefault&gt;&lt;FieldFormat&gt;Als in een zin&lt;/FieldFormat&gt;&lt;FieldDataType&gt;0&lt;/FieldDataType&gt;&lt;FieldTip /&gt;&lt;FieldPrompt&gt;TV2&lt;/FieldPrompt&gt;&lt;FieldIndex&gt;6&lt;/FieldIndex&gt;&lt;FieldDescription /&gt;&lt;FieldName&gt;TV2&lt;/FieldName&gt;&lt;FieldID&gt;VVF27C3082517E3E4E93C9A792718DB059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Achternaam&lt;/FieldPrompt&gt;&lt;FieldIndex&gt;7&lt;/FieldIndex&gt;&lt;FieldDescription /&gt;&lt;FieldName&gt;Achternaam&lt;/FieldName&gt;&lt;FieldID&gt;VV3956BB4C98C8404D8B143CA434F19138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Adres&lt;/FieldPrompt&gt;&lt;FieldIndex&gt;8&lt;/FieldIndex&gt;&lt;FieldDescription /&gt;&lt;FieldName&gt;Adres&lt;/FieldName&gt;&lt;FieldID&gt;VV0DEF93E5AEA2A64EB623FC091137E45A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Hoofdletter&lt;/FieldFormat&gt;&lt;FieldDataType&gt;0&lt;/FieldDataType&gt;&lt;FieldTip /&gt;&lt;FieldPrompt&gt;Postcode&lt;/FieldPrompt&gt;&lt;FieldIndex&gt;9&lt;/FieldIndex&gt;&lt;FieldDescription /&gt;&lt;FieldName&gt;Postcode&lt;/FieldName&gt;&lt;FieldID&gt;VV002B81F3B2B944498AE9DE81CFCE313A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F5F56F494463E4E8B431D2C8E5684C8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Hoofdletter&lt;/FieldFormat&gt;&lt;FieldDataType&gt;0&lt;/FieldDataType&gt;&lt;FieldTip /&gt;&lt;FieldPrompt&gt;Woonplaats&lt;/FieldPrompt&gt;&lt;FieldIndex&gt;10&lt;/FieldIndex&gt;&lt;FieldDescription /&gt;&lt;FieldName&gt;Woonplaats&lt;/FieldName&gt;&lt;FieldID&gt;VVD271A32C35C24C4DA7C7F69AD2B783EB&lt;/FieldID&gt;&lt;FieldXpath /&gt;&lt;FieldXpathAlternatives /&gt;&lt;FieldLinkedProp /&gt;&lt;/QuestionField&gt;&lt;/GroupFields&gt;&lt;IsRepeatingGroup&gt;false&lt;/IsRepeatingGroup&gt;&lt;/QuestionGroup&gt;&lt;QuestionGroup&gt;&lt;GroupID&gt;GR2A7FF0312840E74EA2DA3D58F95A3161&lt;/GroupID&gt;&lt;GroupName&gt;Briefgegevens&lt;/GroupName&gt;&lt;GroupDescription /&gt;&lt;GroupIndex&gt;11&lt;/GroupIndex&gt;&lt;GroupFields&gt;&lt;QuestionField&gt;&lt;FieldMask /&gt;&lt;FieldListSettings&gt;&lt;DisplayDirection&gt;Vertical&lt;/DisplayDirection&gt;&lt;/FieldListSettings&gt;&lt;FieldValues /&gt;&lt;FieldMerge&gt;false&lt;/FieldMerge&gt;&lt;FieldParent&gt;GR2A7FF0312840E74EA2DA3D58F95A3161&lt;/FieldParent&gt;&lt;FieldRun&gt;0&lt;/FieldRun&gt;&lt;FieldDataSource&gt;0&lt;/FieldDataSource&gt;&lt;FieldList&gt;0&lt;/FieldList&gt;&lt;FieldRequired&gt;1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Onderwerp&lt;/FieldPrompt&gt;&lt;FieldIndex&gt;0&lt;/FieldIndex&gt;&lt;FieldDescription /&gt;&lt;FieldName&gt;Onderwerp&lt;/FieldName&gt;&lt;FieldID&gt;VV4A247343D55EC44F8CE5BEEAF85A719B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2A7FF0312840E74EA2DA3D58F95A31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Uw kenmerk&lt;/FieldPrompt&gt;&lt;FieldIndex&gt;1&lt;/FieldIndex&gt;&lt;FieldDescription /&gt;&lt;FieldName&gt;UwKenmerk&lt;/FieldName&gt;&lt;FieldID&gt;VV4D3E3EF5A3DF6748A7378B0DC0FC8EE4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2A7FF0312840E74EA2DA3D58F95A31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Ons kenmerk&lt;/FieldPrompt&gt;&lt;FieldIndex&gt;2&lt;/FieldIndex&gt;&lt;FieldDescription /&gt;&lt;FieldName&gt;OnsKenmerk&lt;/FieldName&gt;&lt;FieldID&gt;VV830853DBA4E9544385C17803C2BB8536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2A7FF0312840E74EA2DA3D58F95A31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Bijlagen&lt;/FieldPrompt&gt;&lt;FieldIndex&gt;3&lt;/FieldIndex&gt;&lt;FieldDescription /&gt;&lt;FieldName&gt;Bijlagen&lt;/FieldName&gt;&lt;FieldID&gt;VV0CC6327AC411A348A66C77A12A159C78&lt;/FieldID&gt;&lt;FieldXpath /&gt;&lt;FieldXpathAlternatives /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ValueIndex&gt;0&lt;/ValueIndex&gt;&lt;ValueExValue /&gt;&lt;ValueName&gt;(nodata)&lt;/ValueName&gt;&lt;ValueParentID&gt;VVA9CEEB73E9CE4E788BEB963889735AC9&lt;/ValueParentID&gt;&lt;ValueID&gt;C4EA331F240D45BE85F4CF798542E8AD~0&lt;/ValueID&gt;&lt;/QuestionValue&gt;&lt;QuestionValue&gt;&lt;ValueData xsi:nil=&quot;true&quot; /&gt;&lt;ValueIndex&gt;1&lt;/ValueIndex&gt;&lt;ValueExValue /&gt;&lt;ValueName&gt;06- 4336 5223&lt;/ValueName&gt;&lt;ValueParentID&gt;VVA9CEEB73E9CE4E788BEB963889735AC9&lt;/ValueParentID&gt;&lt;ValueID&gt;A357DBC14F844262A69FA23F0B326D98~0&lt;/ValueID&gt;&lt;/QuestionValue&gt;&lt;/FieldValues&gt;&lt;FieldMerge&gt;false&lt;/FieldMerge&gt;&lt;FieldParent&gt;GR2A7FF0312840E74EA2DA3D58F95A3161&lt;/FieldParent&gt;&lt;FieldRun&gt;0&lt;/FieldRun&gt;&lt;FieldDataSource&gt;0&lt;/FieldDataSource&gt;&lt;FieldList&gt;1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&gt;Vermelden WhatsApp-nummer gemeente Leeuwarden is optioneel, niet verplicht.&lt;/FieldDescription&gt;&lt;FieldName&gt;WhatsApp&lt;/FieldName&gt;&lt;FieldID&gt;VV7272ED2894174C83A868831201CD449D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2A7FF0312840E74EA2DA3D58F95A31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d MMMM yyyy&lt;/FieldFormat&gt;&lt;FieldDataType&gt;2&lt;/FieldDataType&gt;&lt;FieldTip /&gt;&lt;FieldPrompt&gt;Datum&lt;/FieldPrompt&gt;&lt;FieldIndex&gt;5&lt;/FieldIndex&gt;&lt;FieldDescription /&gt;&lt;FieldName&gt;Datum&lt;/FieldName&gt;&lt;FieldID&gt;VVE1D9E3B5E3E6CF47A939E75604CAFEED&lt;/FieldID&gt;&lt;FieldXpath /&gt;&lt;FieldXpathAlternatives /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&gt;(nodata)&lt;/ValueExValue&gt;&lt;ValueName&gt;(nodata)&lt;/ValueName&gt;&lt;ValueParentID&gt;VV2C5884BC87254287911BA9C69A388C82&lt;/ValueParentID&gt;&lt;ValueID&gt;64DA081B22014F279AA102FE4BCE7B59~0&lt;/ValueID&gt;&lt;/QuestionValue&gt;&lt;QuestionValue&gt;&lt;ValueData xsi:nil=&quot;true&quot; /&gt;&lt;FollowUpFields /&gt;&lt;ValueIndex&gt;1&lt;/ValueIndex&gt;&lt;ValueExValue&gt; INCLUDE &quot;L:\\program files\\MIT Office Productie\\Sjabloon\\Algemeen\\Afsluiting\\Hoogachtend.dot&quot; \* MERGEFORMAT &lt;/ValueExValue&gt;&lt;ValueName&gt;Hoogachtend&lt;/ValueName&gt;&lt;ValueParentID&gt;VV2C5884BC87254287911BA9C69A388C82&lt;/ValueParentID&gt;&lt;ValueID&gt;1BA353DF480F294C96BDE86FC4387E49~1&lt;/ValueID&gt;&lt;/QuestionValue&gt;&lt;QuestionValue&gt;&lt;ValueData xsi:nil=&quot;true&quot; /&gt;&lt;FollowUpFields /&gt;&lt;ValueIndex&gt;2&lt;/ValueIndex&gt;&lt;ValueExValue&gt; INCLUDE &quot;L:\\program files\\MIT Office Productie\\Sjabloon\\Algemeen\\Afsluiting\\Hoogachtend - geen natte handtekening.dot&quot; \* MERGEFORMAT &lt;/ValueExValue&gt;&lt;ValueName&gt;Hoogachtend - geen natte handtekening&lt;/ValueName&gt;&lt;ValueParentID&gt;VV2C5884BC87254287911BA9C69A388C82&lt;/ValueParentID&gt;&lt;ValueID&gt;64B64A96170B445D89A5F55B26D9E8BA~1&lt;/ValueID&gt;&lt;/QuestionValue&gt;&lt;QuestionValue&gt;&lt;ValueData xsi:nil=&quot;true&quot; /&gt;&lt;FollowUpFields /&gt;&lt;ValueIndex&gt;3&lt;/ValueIndex&gt;&lt;ValueExValue&gt; INCLUDE &quot;L:\\program files\\MIT Office Productie\\Sjabloon\\Algemeen\\Afsluiting\\Met vriendelijke groet.dot&quot; \* MERGEFORMAT &lt;/ValueExValue&gt;&lt;ValueName&gt;Met vriendelijke groet&lt;/ValueName&gt;&lt;ValueParentID&gt;VV2C5884BC87254287911BA9C69A388C82&lt;/ValueParentID&gt;&lt;ValueID&gt;47300FB0E08DD94F93E832E29D187701~1&lt;/ValueID&gt;&lt;/QuestionValue&gt;&lt;QuestionValue&gt;&lt;ValueData xsi:nil=&quot;true&quot; /&gt;&lt;FollowUpFields /&gt;&lt;ValueIndex&gt;4&lt;/ValueIndex&gt;&lt;ValueExValue&gt; INCLUDE &quot;L:\\program files\\MIT Office Productie\\Sjabloon\\Algemeen\\Afsluiting\\Met vriendelijke groet - geen natte handtekening.dot&quot; \* MERGEFORMAT &lt;/ValueExValue&gt;&lt;ValueName&gt;Met vriendelijke groet - geen natte handtekening&lt;/ValueName&gt;&lt;ValueParentID&gt;VV2C5884BC87254287911BA9C69A388C82&lt;/ValueParentID&gt;&lt;ValueID&gt;FDD2AE40977F472C89EB94708134A29C~1&lt;/ValueID&gt;&lt;/QuestionValue&gt;&lt;QuestionValue&gt;&lt;ValueData xsi:nil=&quot;true&quot; /&gt;&lt;FollowUpFields /&gt;&lt;ValueIndex&gt;5&lt;/ValueIndex&gt;&lt;ValueExValue&gt; INCLUDE &quot;L:\\program files\\MIT Office Productie\\Sjabloon\\Algemeen\\Afsluiting\\Ondertekening door burgemeester.dot&quot; \* MERGEFORMAT &lt;/ValueExValue&gt;&lt;ValueName&gt;Ondertekening door burgemeester&lt;/ValueName&gt;&lt;ValueParentID&gt;VV2C5884BC87254287911BA9C69A388C82&lt;/ValueParentID&gt;&lt;ValueID&gt;326FFC16CC682246A67EC024706C59E5~1&lt;/ValueID&gt;&lt;/QuestionValue&gt;&lt;QuestionValue&gt;&lt;ValueData xsi:nil=&quot;true&quot; /&gt;&lt;FollowUpFields /&gt;&lt;ValueIndex&gt;6&lt;/ValueIndex&gt;&lt;ValueExValue&gt; INCLUDE &quot;L:\\program files\\MIT Office Productie\\Sjabloon\\Algemeen\\Afsluiting\\Ondertekening door het college.dot&quot; \* MERGEFORMAT &lt;/ValueExValue&gt;&lt;ValueName&gt;Ondertekening door het college&lt;/ValueName&gt;&lt;ValueParentID&gt;VV2C5884BC87254287911BA9C69A388C82&lt;/ValueParentID&gt;&lt;ValueID&gt;4689D2E2DCBBB643A2958CDFBFF7BA04~1&lt;/ValueID&gt;&lt;/QuestionValue&gt;&lt;QuestionValue&gt;&lt;ValueData xsi:nil=&quot;true&quot; /&gt;&lt;FollowUpFields /&gt;&lt;ValueIndex&gt;7&lt;/ValueIndex&gt;&lt;ValueExValue&gt; INCLUDE &quot;L:\\program files\\MIT Office Productie\\Sjabloon\\Algemeen\\Afsluiting\\Ondertekening namens burgemeester.dot&quot; \* MERGEFORMAT &lt;/ValueExValue&gt;&lt;ValueName&gt;Ondertekening namens burgemeester&lt;/ValueName&gt;&lt;ValueParentID&gt;VV2C5884BC87254287911BA9C69A388C82&lt;/ValueParentID&gt;&lt;ValueID&gt;76AA556CC0258847B081E8FB1A773FB8~1&lt;/ValueID&gt;&lt;/QuestionValue&gt;&lt;QuestionValue&gt;&lt;ValueData xsi:nil=&quot;true&quot; /&gt;&lt;FollowUpFields /&gt;&lt;ValueIndex&gt;8&lt;/ValueIndex&gt;&lt;ValueExValue&gt; INCLUDE &quot;L:\\program files\\MIT Office Productie\\Sjabloon\\Algemeen\\Afsluiting\\Ondertekening namens burgemeester - geen natte handtekening.dot&quot; \* MERGEFORMAT &lt;/ValueExValue&gt;&lt;ValueName&gt;Ondertekening namens burgemeester - geen natte handtekening&lt;/ValueName&gt;&lt;ValueParentID&gt;VV2C5884BC87254287911BA9C69A388C82&lt;/ValueParentID&gt;&lt;ValueID&gt;E3BBB3EBA45644B5BEA4C085561B7102~1&lt;/ValueID&gt;&lt;/QuestionValue&gt;&lt;QuestionValue&gt;&lt;ValueData xsi:nil=&quot;true&quot; /&gt;&lt;FollowUpFields /&gt;&lt;ValueIndex&gt;9&lt;/ValueIndex&gt;&lt;ValueExValue&gt; INCLUDE &quot;L:\\program files\\MIT Office Productie\\Sjabloon\\Algemeen\\Afsluiting\\Ondertekening namens het college.dot&quot; \* MERGEFORMAT &lt;/ValueExValue&gt;&lt;ValueName&gt;Ondertekening namens het college&lt;/ValueName&gt;&lt;ValueParentID&gt;VV2C5884BC87254287911BA9C69A388C82&lt;/ValueParentID&gt;&lt;ValueID&gt;EFAFD8214389614485BC354B8515667E~1&lt;/ValueID&gt;&lt;/QuestionValue&gt;&lt;QuestionValue&gt;&lt;ValueData xsi:nil=&quot;true&quot; /&gt;&lt;FollowUpFields /&gt;&lt;ValueIndex&gt;10&lt;/ValueIndex&gt;&lt;ValueExValue&gt; INCLUDE &quot;L:\\program files\\MIT Office Productie\\Sjabloon\\Algemeen\\Afsluiting\\Ondertekening namens het college - geen natte handtekening.dot&quot; \* MERGEFORMAT &lt;/ValueExValue&gt;&lt;ValueName&gt;Ondertekening namens het college - geen natte handtekening&lt;/ValueName&gt;&lt;ValueParentID&gt;VV2C5884BC87254287911BA9C69A388C82&lt;/ValueParentID&gt;&lt;ValueID&gt;417D36F46FA141DFB2B591D96351E52C~1&lt;/ValueID&gt;&lt;/QuestionValue&gt;&lt;/FieldValues&gt;&lt;FieldMerge&gt;false&lt;/FieldMerge&gt;&lt;FieldParent&gt;GR2A7FF0312840E74EA2DA3D58F95A3161&lt;/FieldParent&gt;&lt;FieldRun&gt;0&lt;/FieldRun&gt;&lt;FieldDataSource&gt;0&lt;/FieldDataSource&gt;&lt;FieldList&gt;1&lt;/FieldList&gt;&lt;FieldRequired&gt;1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1&lt;/FieldDataType&gt;&lt;FieldTip /&gt;&lt;FieldPrompt&gt;Ondertekening&lt;/FieldPrompt&gt;&lt;FieldIndex&gt;6&lt;/FieldIndex&gt;&lt;FieldDescription /&gt;&lt;FieldName&gt;Ondertekening&lt;/FieldName&gt;&lt;FieldID&gt;VVECAB1748A95C5B41B079E79A32C40970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7272ED2894174C83A868831201CD449D&lt;/ID&gt;_x000d__x000a_      &lt;PROMPT&gt;_x000d__x000a_        &lt;NLNL&gt;WhatsApp-nummer gemeente Leeuward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Vermelden WhatsApp-nummer gemeente Leeuwarden is optioneel, niet verplicht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 /&gt;_x000d__x000a_  &lt;VALUES&gt;_x000d__x000a_    &lt;VALUE&gt;_x000d__x000a_      &lt;ID&gt;F623F4BBCC364E4BA6B988A9B095421D~0&lt;/ID&gt;_x000d__x000a_      &lt;VALUESINGLE&gt;_x000d__x000a_        &lt;NLNL&gt;06-433 65 223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4EA331F240D45BE85F4CF798542E8AD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A357DBC14F844262A69FA23F0B326D98~0&lt;/ID&gt;_x000d__x000a_      &lt;VALUESINGLE&gt;_x000d__x000a_        &lt;NLNL&gt;06- 4336 5223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7231"/>
  </w:docVars>
  <w:rsids>
    <w:rsidRoot w:val="00B631B9"/>
    <w:rsid w:val="000009EB"/>
    <w:rsid w:val="00003BF0"/>
    <w:rsid w:val="000105CF"/>
    <w:rsid w:val="000139DE"/>
    <w:rsid w:val="00023931"/>
    <w:rsid w:val="00033BC3"/>
    <w:rsid w:val="00045DF8"/>
    <w:rsid w:val="0005041A"/>
    <w:rsid w:val="00051425"/>
    <w:rsid w:val="000515F7"/>
    <w:rsid w:val="00054EBB"/>
    <w:rsid w:val="00074648"/>
    <w:rsid w:val="00074984"/>
    <w:rsid w:val="000817A3"/>
    <w:rsid w:val="000A663D"/>
    <w:rsid w:val="000D55A4"/>
    <w:rsid w:val="00111F5E"/>
    <w:rsid w:val="0012012A"/>
    <w:rsid w:val="00126E83"/>
    <w:rsid w:val="001301F4"/>
    <w:rsid w:val="00154FCA"/>
    <w:rsid w:val="0017674F"/>
    <w:rsid w:val="00190791"/>
    <w:rsid w:val="00195F58"/>
    <w:rsid w:val="001C4592"/>
    <w:rsid w:val="001D661C"/>
    <w:rsid w:val="001E617B"/>
    <w:rsid w:val="001F51A5"/>
    <w:rsid w:val="00206697"/>
    <w:rsid w:val="002151A6"/>
    <w:rsid w:val="002358E0"/>
    <w:rsid w:val="00240C98"/>
    <w:rsid w:val="00243BE0"/>
    <w:rsid w:val="00252346"/>
    <w:rsid w:val="00257225"/>
    <w:rsid w:val="00257BF7"/>
    <w:rsid w:val="00261556"/>
    <w:rsid w:val="002642EA"/>
    <w:rsid w:val="00266038"/>
    <w:rsid w:val="00275864"/>
    <w:rsid w:val="0028047E"/>
    <w:rsid w:val="00280C2C"/>
    <w:rsid w:val="002A17EB"/>
    <w:rsid w:val="002C5725"/>
    <w:rsid w:val="002D3DA2"/>
    <w:rsid w:val="002F2583"/>
    <w:rsid w:val="002F3ED7"/>
    <w:rsid w:val="002F5DC9"/>
    <w:rsid w:val="00305960"/>
    <w:rsid w:val="003134EC"/>
    <w:rsid w:val="00315824"/>
    <w:rsid w:val="003237BC"/>
    <w:rsid w:val="00330EBF"/>
    <w:rsid w:val="0034058C"/>
    <w:rsid w:val="00346453"/>
    <w:rsid w:val="00371E1F"/>
    <w:rsid w:val="003844D3"/>
    <w:rsid w:val="00391FD9"/>
    <w:rsid w:val="003A4E1C"/>
    <w:rsid w:val="003B6897"/>
    <w:rsid w:val="003C203C"/>
    <w:rsid w:val="003D56D8"/>
    <w:rsid w:val="003E6461"/>
    <w:rsid w:val="003F79AB"/>
    <w:rsid w:val="00404396"/>
    <w:rsid w:val="004132F9"/>
    <w:rsid w:val="004234A2"/>
    <w:rsid w:val="0044088C"/>
    <w:rsid w:val="00453521"/>
    <w:rsid w:val="0046008A"/>
    <w:rsid w:val="004675AB"/>
    <w:rsid w:val="00475976"/>
    <w:rsid w:val="00483CD7"/>
    <w:rsid w:val="00487B9F"/>
    <w:rsid w:val="00491ED2"/>
    <w:rsid w:val="00497A60"/>
    <w:rsid w:val="004B2401"/>
    <w:rsid w:val="004B559C"/>
    <w:rsid w:val="004B7587"/>
    <w:rsid w:val="004D4B13"/>
    <w:rsid w:val="004E6F93"/>
    <w:rsid w:val="004E7777"/>
    <w:rsid w:val="004F3CEB"/>
    <w:rsid w:val="00516711"/>
    <w:rsid w:val="005500DC"/>
    <w:rsid w:val="005646C9"/>
    <w:rsid w:val="00565766"/>
    <w:rsid w:val="005723E5"/>
    <w:rsid w:val="0057607B"/>
    <w:rsid w:val="0058381F"/>
    <w:rsid w:val="00587F2B"/>
    <w:rsid w:val="00594985"/>
    <w:rsid w:val="005A4B44"/>
    <w:rsid w:val="005A6CCA"/>
    <w:rsid w:val="005C7D6E"/>
    <w:rsid w:val="005D24E0"/>
    <w:rsid w:val="00615904"/>
    <w:rsid w:val="00617ED0"/>
    <w:rsid w:val="00625344"/>
    <w:rsid w:val="00630E4E"/>
    <w:rsid w:val="00646906"/>
    <w:rsid w:val="00654D06"/>
    <w:rsid w:val="006567EE"/>
    <w:rsid w:val="006600EB"/>
    <w:rsid w:val="00684CAE"/>
    <w:rsid w:val="00692E26"/>
    <w:rsid w:val="006A2625"/>
    <w:rsid w:val="006B1E1D"/>
    <w:rsid w:val="006C7ECF"/>
    <w:rsid w:val="006E6F86"/>
    <w:rsid w:val="006F713A"/>
    <w:rsid w:val="0071084D"/>
    <w:rsid w:val="0073563D"/>
    <w:rsid w:val="0075065E"/>
    <w:rsid w:val="00752FA1"/>
    <w:rsid w:val="00756C9D"/>
    <w:rsid w:val="00774B2B"/>
    <w:rsid w:val="00776821"/>
    <w:rsid w:val="0078678D"/>
    <w:rsid w:val="007B1C57"/>
    <w:rsid w:val="00821D5C"/>
    <w:rsid w:val="00846358"/>
    <w:rsid w:val="0086229E"/>
    <w:rsid w:val="00887ADF"/>
    <w:rsid w:val="00893AC7"/>
    <w:rsid w:val="00894151"/>
    <w:rsid w:val="008B4767"/>
    <w:rsid w:val="008B48C9"/>
    <w:rsid w:val="008C268C"/>
    <w:rsid w:val="008D6075"/>
    <w:rsid w:val="008E608E"/>
    <w:rsid w:val="00916129"/>
    <w:rsid w:val="009273E0"/>
    <w:rsid w:val="00946971"/>
    <w:rsid w:val="009471C3"/>
    <w:rsid w:val="0094790C"/>
    <w:rsid w:val="00950BAD"/>
    <w:rsid w:val="009513FF"/>
    <w:rsid w:val="009602CD"/>
    <w:rsid w:val="00972BF8"/>
    <w:rsid w:val="009739A9"/>
    <w:rsid w:val="00983238"/>
    <w:rsid w:val="009A2E38"/>
    <w:rsid w:val="009B3F18"/>
    <w:rsid w:val="009E39DF"/>
    <w:rsid w:val="009F1757"/>
    <w:rsid w:val="009F551E"/>
    <w:rsid w:val="00A01473"/>
    <w:rsid w:val="00A170D0"/>
    <w:rsid w:val="00A22A26"/>
    <w:rsid w:val="00A50123"/>
    <w:rsid w:val="00A50D91"/>
    <w:rsid w:val="00A57D0A"/>
    <w:rsid w:val="00A64780"/>
    <w:rsid w:val="00A7219A"/>
    <w:rsid w:val="00A8058E"/>
    <w:rsid w:val="00A87196"/>
    <w:rsid w:val="00A9326F"/>
    <w:rsid w:val="00A95C76"/>
    <w:rsid w:val="00AD1910"/>
    <w:rsid w:val="00AE2B18"/>
    <w:rsid w:val="00AF2C33"/>
    <w:rsid w:val="00AF547B"/>
    <w:rsid w:val="00B00AF3"/>
    <w:rsid w:val="00B03627"/>
    <w:rsid w:val="00B12DEE"/>
    <w:rsid w:val="00B150D7"/>
    <w:rsid w:val="00B202D0"/>
    <w:rsid w:val="00B32CB5"/>
    <w:rsid w:val="00B40798"/>
    <w:rsid w:val="00B53EE5"/>
    <w:rsid w:val="00B5467A"/>
    <w:rsid w:val="00B562B9"/>
    <w:rsid w:val="00B60A50"/>
    <w:rsid w:val="00B631B9"/>
    <w:rsid w:val="00B84CD5"/>
    <w:rsid w:val="00B8583B"/>
    <w:rsid w:val="00BB1434"/>
    <w:rsid w:val="00BC63A7"/>
    <w:rsid w:val="00BE3BD3"/>
    <w:rsid w:val="00BE4E7A"/>
    <w:rsid w:val="00C43762"/>
    <w:rsid w:val="00C61B52"/>
    <w:rsid w:val="00C65BBA"/>
    <w:rsid w:val="00C71A6B"/>
    <w:rsid w:val="00C74582"/>
    <w:rsid w:val="00C82C9D"/>
    <w:rsid w:val="00C93648"/>
    <w:rsid w:val="00CA186E"/>
    <w:rsid w:val="00CA465F"/>
    <w:rsid w:val="00CB4700"/>
    <w:rsid w:val="00CD735B"/>
    <w:rsid w:val="00CE7752"/>
    <w:rsid w:val="00CF089C"/>
    <w:rsid w:val="00CF3A9A"/>
    <w:rsid w:val="00CF3B00"/>
    <w:rsid w:val="00D00D1C"/>
    <w:rsid w:val="00D07FC2"/>
    <w:rsid w:val="00D13431"/>
    <w:rsid w:val="00D5318B"/>
    <w:rsid w:val="00D67D1A"/>
    <w:rsid w:val="00D81A5E"/>
    <w:rsid w:val="00DA4034"/>
    <w:rsid w:val="00DA76A8"/>
    <w:rsid w:val="00DC1393"/>
    <w:rsid w:val="00DC5B5B"/>
    <w:rsid w:val="00DC72BB"/>
    <w:rsid w:val="00DC7D32"/>
    <w:rsid w:val="00DF441E"/>
    <w:rsid w:val="00E12755"/>
    <w:rsid w:val="00E14FF3"/>
    <w:rsid w:val="00E2297E"/>
    <w:rsid w:val="00E30C3B"/>
    <w:rsid w:val="00E54F49"/>
    <w:rsid w:val="00EA1E15"/>
    <w:rsid w:val="00EC5C98"/>
    <w:rsid w:val="00EC64DC"/>
    <w:rsid w:val="00ED4BD9"/>
    <w:rsid w:val="00ED6023"/>
    <w:rsid w:val="00EE0A21"/>
    <w:rsid w:val="00EE2C66"/>
    <w:rsid w:val="00EF28BD"/>
    <w:rsid w:val="00EF47A7"/>
    <w:rsid w:val="00F00F60"/>
    <w:rsid w:val="00F331E8"/>
    <w:rsid w:val="00F54559"/>
    <w:rsid w:val="00F54850"/>
    <w:rsid w:val="00F7419E"/>
    <w:rsid w:val="00F7722B"/>
    <w:rsid w:val="00F91196"/>
    <w:rsid w:val="00FC49A2"/>
    <w:rsid w:val="00FD3466"/>
    <w:rsid w:val="00FE0B5F"/>
    <w:rsid w:val="00FE19E2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E09AC"/>
  <w15:chartTrackingRefBased/>
  <w15:docId w15:val="{C325FB58-B03C-4A4D-BF8B-3C05D2B5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7ED0"/>
    <w:rPr>
      <w:rFonts w:ascii="Trebuchet MS" w:hAnsi="Trebuchet MS"/>
      <w:szCs w:val="24"/>
    </w:rPr>
  </w:style>
  <w:style w:type="paragraph" w:styleId="Kop1">
    <w:name w:val="heading 1"/>
    <w:basedOn w:val="Standaard"/>
    <w:next w:val="Standaard"/>
    <w:qFormat/>
    <w:rsid w:val="00115721"/>
    <w:pPr>
      <w:keepNext/>
      <w:spacing w:before="240" w:after="60"/>
      <w:outlineLvl w:val="0"/>
    </w:pPr>
    <w:rPr>
      <w:rFonts w:ascii="OxideSolid-Light" w:hAnsi="OxideSolid-Light" w:cs="Arial"/>
      <w:bCs/>
      <w:kern w:val="32"/>
      <w:sz w:val="38"/>
      <w:szCs w:val="32"/>
    </w:rPr>
  </w:style>
  <w:style w:type="paragraph" w:styleId="Kop2">
    <w:name w:val="heading 2"/>
    <w:basedOn w:val="Standaard"/>
    <w:next w:val="Standaard"/>
    <w:qFormat/>
    <w:rsid w:val="00115721"/>
    <w:pPr>
      <w:keepNext/>
      <w:spacing w:before="240" w:after="60"/>
      <w:outlineLvl w:val="1"/>
    </w:pPr>
    <w:rPr>
      <w:rFonts w:ascii="OxideSolid-Light" w:hAnsi="OxideSolid-Light" w:cs="Arial"/>
      <w:bCs/>
      <w:i/>
      <w:iCs/>
      <w:sz w:val="32"/>
      <w:szCs w:val="28"/>
    </w:rPr>
  </w:style>
  <w:style w:type="paragraph" w:styleId="Kop3">
    <w:name w:val="heading 3"/>
    <w:basedOn w:val="Standaard"/>
    <w:next w:val="Standaard"/>
    <w:qFormat/>
    <w:rsid w:val="00115721"/>
    <w:pPr>
      <w:keepNext/>
      <w:spacing w:before="240" w:after="60"/>
      <w:outlineLvl w:val="2"/>
    </w:pPr>
    <w:rPr>
      <w:rFonts w:ascii="OxideSolid-Light" w:hAnsi="OxideSolid-Light" w:cs="Arial"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75864"/>
    <w:rPr>
      <w:rFonts w:ascii="Courier New" w:hAnsi="Courier New"/>
      <w:szCs w:val="24"/>
    </w:rPr>
  </w:style>
  <w:style w:type="paragraph" w:styleId="Ballontekst">
    <w:name w:val="Balloon Text"/>
    <w:basedOn w:val="Standaard"/>
    <w:link w:val="BallontekstChar"/>
    <w:rsid w:val="009F55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F551E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305960"/>
    <w:rPr>
      <w:color w:val="808080"/>
    </w:rPr>
  </w:style>
  <w:style w:type="table" w:styleId="Tabelraster">
    <w:name w:val="Table Grid"/>
    <w:basedOn w:val="Standaardtabel"/>
    <w:rsid w:val="00115721"/>
    <w:rPr>
      <w:rFonts w:ascii="DIN-Regular" w:hAnsi="DIN-Regula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qFormat/>
    <w:rsid w:val="00115721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styleId="Nadruk">
    <w:name w:val="Emphasis"/>
    <w:qFormat/>
    <w:rsid w:val="00115721"/>
    <w:rPr>
      <w:i/>
      <w:iCs/>
    </w:rPr>
  </w:style>
  <w:style w:type="character" w:styleId="Hyperlink">
    <w:name w:val="Hyperlink"/>
    <w:basedOn w:val="Standaardalinea-lettertype"/>
    <w:rsid w:val="00C437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3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ddelsee.nl/bewonersinformatie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info@middelsee.n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ing\AppData\Local\Temp\46\Templafy\WordVsto\Brief%20Algemeen%20Klantconta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30C57F135A4E0DB2612BE08473F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B9848-DBAA-441A-91EB-AD25F98823A7}"/>
      </w:docPartPr>
      <w:docPartBody>
        <w:p w:rsidR="00F41867" w:rsidRDefault="00F41867">
          <w:pPr>
            <w:pStyle w:val="E630C57F135A4E0DB2612BE08473FA09"/>
          </w:pPr>
          <w:r w:rsidRPr="003320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69C7ADA8A14EADA58BEDCBAF981D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50195-38E8-4A19-8742-70CA3E68C6D2}"/>
      </w:docPartPr>
      <w:docPartBody>
        <w:p w:rsidR="00F41867" w:rsidRDefault="00F41867">
          <w:pPr>
            <w:pStyle w:val="8D69C7ADA8A14EADA58BEDCBAF981D70"/>
          </w:pPr>
          <w:r w:rsidRPr="005439AA">
            <w:rPr>
              <w:rStyle w:val="Tekstvantijdelijkeaanduiding"/>
            </w:rPr>
            <w:t>Naam</w:t>
          </w:r>
        </w:p>
      </w:docPartBody>
    </w:docPart>
    <w:docPart>
      <w:docPartPr>
        <w:name w:val="49B7D7E5760A413B906C61836F4BD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E53D58-8E04-4E3A-92E6-A7D6B0883D60}"/>
      </w:docPartPr>
      <w:docPartBody>
        <w:p w:rsidR="00F41867" w:rsidRDefault="00F41867">
          <w:pPr>
            <w:pStyle w:val="49B7D7E5760A413B906C61836F4BD2EA"/>
          </w:pPr>
          <w:r w:rsidRPr="005439AA">
            <w:rPr>
              <w:rStyle w:val="Tekstvantijdelijkeaanduiding"/>
            </w:rPr>
            <w:t>Naam</w:t>
          </w:r>
        </w:p>
      </w:docPartBody>
    </w:docPart>
    <w:docPart>
      <w:docPartPr>
        <w:name w:val="36AE9347B04748B290391025C8E34A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49091-B637-4F2E-A8FD-2BA560B46596}"/>
      </w:docPartPr>
      <w:docPartBody>
        <w:p w:rsidR="00F41867" w:rsidRDefault="00F41867">
          <w:pPr>
            <w:pStyle w:val="36AE9347B04748B290391025C8E34A2B"/>
          </w:pPr>
          <w:r w:rsidRPr="0033206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xideSolid-Light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7"/>
    <w:rsid w:val="00CF089C"/>
    <w:rsid w:val="00EF47A7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41867"/>
    <w:rPr>
      <w:color w:val="808080"/>
    </w:rPr>
  </w:style>
  <w:style w:type="paragraph" w:customStyle="1" w:styleId="E630C57F135A4E0DB2612BE08473FA09">
    <w:name w:val="E630C57F135A4E0DB2612BE08473FA09"/>
  </w:style>
  <w:style w:type="paragraph" w:customStyle="1" w:styleId="8D69C7ADA8A14EADA58BEDCBAF981D70">
    <w:name w:val="8D69C7ADA8A14EADA58BEDCBAF981D70"/>
  </w:style>
  <w:style w:type="paragraph" w:customStyle="1" w:styleId="49B7D7E5760A413B906C61836F4BD2EA">
    <w:name w:val="49B7D7E5760A413B906C61836F4BD2EA"/>
  </w:style>
  <w:style w:type="paragraph" w:customStyle="1" w:styleId="36AE9347B04748B290391025C8E34A2B">
    <w:name w:val="36AE9347B04748B290391025C8E34A2B"/>
  </w:style>
  <w:style w:type="paragraph" w:customStyle="1" w:styleId="80F0E822A7CF46359580F6E85C5A1195">
    <w:name w:val="80F0E822A7CF46359580F6E85C5A1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type":"heading","name":"Adresgegevens","label":"Adresgegevens"},{"required":false,"placeholder":"","lines":1,"shareValue":false,"type":"textBox","name":"Organisatie","label":"Organisatie"},{"distinct":false,"hideIfNoUserInteractionRequired":false,"required":false,"autoSelectFirstOption":false,"shareValue":false,"type":"dropDown","dataSourceName":"Aanhef","dataSourceFieldName":"Name","name":"Aanhef","label":"Aanhef"},{"required":false,"placeholder":"","lines":1,"shareValue":false,"type":"textBox","name":"Voorletters","label":"Voorletters"},{"required":false,"placeholder":"","lines":1,"helpTexts":{"postfix":"Met een hoofdletter beginnen."},"shareValue":false,"type":"textBox","name":"Tussenvoegsels","label":"Tussenvoegsels"},{"required":false,"placeholder":"","lines":1,"helpTexts":{"postfix":"Met een hoofdletter beginnen."},"shareValue":false,"type":"textBox","name":"Achternaam","label":"Achternaam"},{"required":false,"placeholder":"","lines":1,"shareValue":false,"type":"textBox","name":"Adres","label":"Adres"},{"required":false,"maxLength":7,"placeholder":"","lines":1,"shareValue":false,"type":"textBox","name":"Postcode","label":"Postcode"},{"required":false,"placeholder":"","lines":1,"shareValue":false,"type":"textBox","name":"Woonplaats","label":"Woonplaats"},{"type":"heading","name":"Briefgegevens","label":"Briefgegevens"},{"required":true,"placeholder":"","lines":1,"shareValue":false,"type":"textBox","name":"Onderwerp","label":"Onderwerp"},{"required":false,"placeholder":"","lines":1,"shareValue":false,"type":"textBox","name":"UwKenmerk","label":"Uw kenmerk"},{"required":false,"placeholder":"","lines":1,"shareValue":false,"type":"textBox","name":"OnsKenmerk","label":"Ons kenmerk"},{"distinct":false,"hideIfNoUserInteractionRequired":false,"required":false,"autoSelectFirstOption":false,"helpTexts":{"postfix":"Vermelden WhatsApp-nummer gemeente Leeuwarden is optioneel, niet verplicht."},"shareValue":false,"type":"dropDown","dataSourceName":"Whatsapp","dataSourceFieldName":"Name","name":"Whatsapp","label":"Whatsapp nummer"},{"required":false,"placeholder":"","lines":1,"shareValue":false,"type":"textBox","name":"Bijlagen","label":"Bijlagen"},{"required":true,"shareValue":false,"type":"datePicker","name":"Datum","label":"Datum"},{"distinct":false,"hideIfNoUserInteractionRequired":false,"required":true,"autoSelectFirstOption":false,"shareValue":false,"type":"dropDown","dataSourceName":"Afsluitingen","dataSourceFieldName":"Name","name":"Afsluiting","label":"Afsluiting"},{"type":"textElementPlaceholder","name":"TextElement1","label":"Placeholder 1"}],"formDataEntries":[{"name":"Onderwerp","value":"vc7rT/UKhWSjlP0cbHWj8g=="},{"name":"Datum","value":"YXQZmE0YC890DX6s4rjz4w=="},{"name":"Afsluiting","value":"rlHQ0l7sn7JWl+STFMroZ53PQQ9TaEntvGSZgl2u/u0="}]}]]></TemplafyFormConfiguration>
</file>

<file path=customXml/item2.xml><?xml version="1.0" encoding="utf-8"?>
<TemplafyTemplateConfiguration><![CDATA[{"elementsMetadata":[{"elementConfiguration":{"binding":"{{Form.Organisatie}}","promptAiService":false,"removeAndKeepContent":false,"disableUpdates":false,"type":"text"},"type":"richTextContentControl","id":"01be6f76-a93d-48e9-802e-209e0d10fffb"},{"elementConfiguration":{"binding":"{{Form.Aanhef.Name}}","promptAiService":false,"removeAndKeepContent":false,"disableUpdates":false,"type":"text"},"type":"richTextContentControl","id":"90323552-870b-4a49-b349-fab541e430e6"},{"elementConfiguration":{"binding":"{{Form.Voorletters}}","promptAiService":false,"removeAndKeepContent":false,"disableUpdates":false,"type":"text"},"type":"richTextContentControl","id":"953a1d2b-f440-4395-92c8-c0a18a840c90"},{"elementConfiguration":{"visibility":"{{IfElse(Equals(Form.Tussenvoegsels, \"\"), VisibilityType.Hidden, VisibilityType.Visible)}}","disableUpdates":false,"type":"group"},"type":"richTextContentControl","id":"2f98fa0e-8c8b-4ebd-826c-6fe9ba03e9ff"},{"elementConfiguration":{"binding":"{{Lower(Form.Tussenvoegsels)}}","promptAiService":false,"removeAndKeepContent":false,"disableUpdates":false,"type":"text"},"type":"richTextContentControl","id":"aafbb69e-55e1-4de6-b710-f2e29f6d1f02"},{"elementConfiguration":{"binding":"{{Form.Achternaam}}","promptAiService":false,"removeAndKeepContent":false,"disableUpdates":false,"type":"text"},"type":"richTextContentControl","id":"fae5fa65-d2d9-4cfe-9445-3b6efa5c87cc"},{"elementConfiguration":{"binding":"{{Form.Adres}}","promptAiService":false,"removeAndKeepContent":false,"disableUpdates":false,"type":"text"},"type":"richTextContentControl","id":"f84ba97e-2ac8-4815-8671-59fe7b95ff02"},{"elementConfiguration":{"binding":"{{Form.Postcode}}","promptAiService":false,"removeAndKeepContent":false,"disableUpdates":false,"type":"text"},"type":"richTextContentControl","id":"c6acf688-15c4-441b-8bcb-e6322fbbd18e"},{"elementConfiguration":{"binding":"{{Form.Woonplaats}}","promptAiService":false,"removeAndKeepContent":false,"disableUpdates":false,"type":"text"},"type":"richTextContentControl","id":"ae3d678d-514a-4499-8611-7ed7d4a175e4"},{"elementConfiguration":{"binding":"{{Form.Onderwerp}}","promptAiService":false,"removeAndKeepContent":false,"disableUpdates":false,"type":"text"},"type":"richTextContentControl","id":"692e6637-e9e2-496d-bffc-386128eb586c"},{"elementConfiguration":{"binding":"{{Form.UwKenmerk}}","promptAiService":false,"removeAndKeepContent":false,"disableUpdates":false,"type":"text"},"type":"richTextContentControl","id":"47f53998-c8af-44bc-93cb-87e44d5779d5"},{"elementConfiguration":{"binding":"{{Form.OnsKenmerk}}","promptAiService":false,"removeAndKeepContent":false,"disableUpdates":false,"type":"text"},"type":"richTextContentControl","id":"b79d7c3c-5773-4063-ad7b-7d5013a97442"},{"elementConfiguration":{"binding":"{{UserProfile.Domein}}","promptAiService":false,"visibility":"","removeAndKeepContent":false,"disableUpdates":false,"type":"text"},"type":"richTextContentControl","id":"99037044-06b3-4f36-9eed-e6fcdd8ee1b7"},{"elementConfiguration":{"binding":"{{UserProfile.Sector}}","promptAiService":false,"visibility":"","removeAndKeepContent":false,"disableUpdates":false,"type":"text"},"type":"richTextContentControl","id":"0d4eb14b-69bb-4b8d-82de-67131017d995"},{"elementConfiguration":{"binding":"{{UserProfile.Voorletters}}","promptAiService":false,"removeAndKeepContent":false,"disableUpdates":false,"type":"text"},"type":"richTextContentControl","id":"c5894a05-b05a-44b2-8b15-6cefa64be603"},{"elementConfiguration":{"binding":"{{UserProfile.Achternaam}}","promptAiService":false,"visibility":"","removeAndKeepContent":false,"disableUpdates":false,"type":"text"},"type":"richTextContentControl","id":"a0c1f9a2-2f9c-4cd2-910c-42e37b32209a"},{"elementConfiguration":{"binding":"{{Form.Whatsapp.Name}}","promptAiService":false,"removeAndKeepContent":false,"disableUpdates":false,"type":"text"},"type":"richTextContentControl","id":"b35852c3-90ca-4d31-81b9-e024a56456d2"},{"elementConfiguration":{"binding":"{{Form.Bijlagen}}","promptAiService":false,"removeAndKeepContent":false,"disableUpdates":false,"type":"text"},"type":"richTextContentControl","id":"3369a2dd-22d4-4220-aa2e-09ec7220d030"},{"elementConfiguration":{"binding":"{{FormatDateTime(Form.Datum,\"d MMMM yyyy\",\"nl-NL\")}}","promptAiService":false,"removeAndKeepContent":false,"disableUpdates":false,"type":"text"},"type":"richTextContentControl","id":"7194e915-4c67-4380-9565-b17476db1c3c"},{"elementConfiguration":{"binding":"{{Form.Aanhef.Name2}}","promptAiService":false,"removeAndKeepContent":false,"disableUpdates":false,"type":"text"},"type":"richTextContentControl","id":"ec71fb3b-8a41-4db0-9991-e6459855c493"},{"elementConfiguration":{"visibility":"{{IfElse(Equals(Form.Tussenvoegsels, \"\"), VisibilityType.Hidden, VisibilityType.Visible)}}","disableUpdates":false,"type":"group"},"type":"richTextContentControl","id":"530f23e4-ab80-4e05-b9a6-c58e08d4c32f"},{"elementConfiguration":{"binding":"{{SentenceCase(Form.Tussenvoegsels)}}","promptAiService":false,"removeAndKeepContent":false,"disableUpdates":false,"type":"text"},"type":"richTextContentControl","id":"f67bb193-ad81-4eaa-898e-81bb35601b00"},{"elementConfiguration":{"binding":"{{Form.Achternaam}}","promptAiService":false,"removeAndKeepContent":false,"disableUpdates":false,"type":"text"},"type":"richTextContentControl","id":"fccc2ade-172d-4fbd-ba8c-9f74e506ab0a"},{"elementConfiguration":{"assetId":"{{Form.Afsluiting.TextelementID}}","textElementPlaceholderName":"TextElement1","replaceOnUpdate":false,"type":"textElement"},"type":"richTextContentControl","id":"ef931e4a-ef39-4093-a9a2-12d542242978"}],"transformationConfigurations":[],"templateName":"Brief Algemeen Klantcontact","templateDescription":"","enableDocumentContentUpdater":true,"version":"2.0"}]]></TemplafyTemplateConfiguration>
</file>

<file path=customXml/item3.xml><?xml version="1.0" encoding="utf-8"?>
<TemplafyTextElementConfigurations xmlns:xsi="http://www.w3.org/2001/XMLSchema-instance" xmlns:xsd="http://www.w3.org/2001/XMLSchema">
  <TextElement ElementMetadataLinkId="ef931e4a-ef39-4093-a9a2-12d542242978" TemplateId="637818085871546790">
    <TemplateConfiguration>{"elementsMetadata":[{"elementConfiguration":{"binding":"{{UserProfile.VolledigeNaam}}","promptAiService":false,"visibility":"","removeAndKeepContent":false,"disableUpdates":false,"type":"text"},"type":"richTextContentControl","id":"7b0bddb0-7683-4424-a764-d66182665770"},{"elementConfiguration":{"binding":"{{UserProfile.Functie}}","promptAiService":false,"removeAndKeepContent":false,"disableUpdates":false,"type":"text"},"type":"richTextContentControl","id":"e06d158c-8716-48e3-b1b4-6a52c6a339e5"}],"transformationConfigurations":[],"enableDocumentContentUpdater":true,"version":"2.0"}</TemplateConfiguration>
    <FormConfiguration>{"formFields":[],"formDataEntries":[]}</FormConfiguration>
  </TextElement>
</TemplafyTextElementConfigurations>
</file>

<file path=customXml/itemProps1.xml><?xml version="1.0" encoding="utf-8"?>
<ds:datastoreItem xmlns:ds="http://schemas.openxmlformats.org/officeDocument/2006/customXml" ds:itemID="{314F3C23-3008-4F20-B246-48697CCC1AF6}">
  <ds:schemaRefs/>
</ds:datastoreItem>
</file>

<file path=customXml/itemProps2.xml><?xml version="1.0" encoding="utf-8"?>
<ds:datastoreItem xmlns:ds="http://schemas.openxmlformats.org/officeDocument/2006/customXml" ds:itemID="{FBE22DFA-D497-4B42-984C-988FB654878E}">
  <ds:schemaRefs/>
</ds:datastoreItem>
</file>

<file path=customXml/itemProps3.xml><?xml version="1.0" encoding="utf-8"?>
<ds:datastoreItem xmlns:ds="http://schemas.openxmlformats.org/officeDocument/2006/customXml" ds:itemID="{D077518C-8A72-4033-821A-7627230CB9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Algemeen Klantcontact</Template>
  <TotalTime>9</TotalTime>
  <Pages>1</Pages>
  <Words>182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Algemeen Klantcontact</vt:lpstr>
    </vt:vector>
  </TitlesOfParts>
  <Company>Gemeente Leeuwarden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Algemeen Klantcontact</dc:title>
  <dc:subject/>
  <dc:creator>Osinga Sjouke</dc:creator>
  <cp:keywords/>
  <cp:lastModifiedBy>Osinga, Sjouke</cp:lastModifiedBy>
  <cp:revision>2</cp:revision>
  <dcterms:created xsi:type="dcterms:W3CDTF">2025-02-28T14:44:00Z</dcterms:created>
  <dcterms:modified xsi:type="dcterms:W3CDTF">2025-02-28T14:44:00Z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637824156760326269</vt:lpwstr>
  </property>
  <property fmtid="{D5CDD505-2E9C-101B-9397-08002B2CF9AE}" pid="4" name="TemplafyUserProfileId">
    <vt:lpwstr>637772508066174911</vt:lpwstr>
  </property>
  <property fmtid="{D5CDD505-2E9C-101B-9397-08002B2CF9AE}" pid="5" name="TemplafyFromBlank">
    <vt:bool>false</vt:bool>
  </property>
</Properties>
</file>